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5E" w:rsidRDefault="0097035E" w:rsidP="001B5781"/>
    <w:p w:rsidR="0097035E" w:rsidRDefault="0097035E" w:rsidP="001B5781">
      <w:r>
        <w:t xml:space="preserve">                                                             </w:t>
      </w:r>
    </w:p>
    <w:p w:rsidR="0097035E" w:rsidRPr="00992816" w:rsidRDefault="0097035E" w:rsidP="000E110D">
      <w:pPr>
        <w:spacing w:beforeLines="50"/>
        <w:ind w:firstLineChars="2550" w:firstLine="31680"/>
        <w:rPr>
          <w:sz w:val="28"/>
          <w:szCs w:val="28"/>
        </w:rPr>
      </w:pPr>
      <w:r>
        <w:rPr>
          <w:rFonts w:hint="eastAsia"/>
          <w:sz w:val="28"/>
          <w:szCs w:val="28"/>
        </w:rPr>
        <w:t>通知</w:t>
      </w:r>
    </w:p>
    <w:p w:rsidR="0097035E" w:rsidRDefault="0097035E" w:rsidP="001B5781"/>
    <w:p w:rsidR="0097035E" w:rsidRDefault="0097035E" w:rsidP="005F41BB">
      <w:pPr>
        <w:spacing w:beforeLines="50"/>
        <w:jc w:val="center"/>
        <w:rPr>
          <w:rFonts w:ascii="楷体_GB2312" w:eastAsia="楷体_GB2312"/>
          <w:sz w:val="28"/>
          <w:szCs w:val="28"/>
        </w:rPr>
      </w:pPr>
      <w:r w:rsidRPr="00992816">
        <w:rPr>
          <w:rFonts w:ascii="楷体_GB2312" w:eastAsia="楷体_GB2312" w:hint="eastAsia"/>
          <w:sz w:val="28"/>
          <w:szCs w:val="28"/>
        </w:rPr>
        <w:t>上中医团委发【</w:t>
      </w:r>
      <w:r w:rsidRPr="00992816">
        <w:rPr>
          <w:rFonts w:ascii="楷体_GB2312" w:eastAsia="楷体_GB2312"/>
          <w:sz w:val="28"/>
          <w:szCs w:val="28"/>
        </w:rPr>
        <w:t>20</w:t>
      </w:r>
      <w:r>
        <w:rPr>
          <w:rFonts w:ascii="楷体_GB2312" w:eastAsia="楷体_GB2312"/>
          <w:sz w:val="28"/>
          <w:szCs w:val="28"/>
        </w:rPr>
        <w:t>10</w:t>
      </w:r>
      <w:r w:rsidRPr="00992816">
        <w:rPr>
          <w:rFonts w:ascii="楷体_GB2312" w:eastAsia="楷体_GB2312" w:hint="eastAsia"/>
          <w:sz w:val="28"/>
          <w:szCs w:val="28"/>
        </w:rPr>
        <w:t>】</w:t>
      </w:r>
      <w:r>
        <w:rPr>
          <w:rFonts w:ascii="楷体_GB2312" w:eastAsia="楷体_GB2312"/>
          <w:sz w:val="28"/>
          <w:szCs w:val="28"/>
        </w:rPr>
        <w:t>34</w:t>
      </w:r>
      <w:r w:rsidRPr="00992816">
        <w:rPr>
          <w:rFonts w:ascii="楷体_GB2312" w:eastAsia="楷体_GB2312" w:hint="eastAsia"/>
          <w:sz w:val="28"/>
          <w:szCs w:val="28"/>
        </w:rPr>
        <w:t>号</w:t>
      </w:r>
    </w:p>
    <w:p w:rsidR="0097035E" w:rsidRDefault="0097035E" w:rsidP="005F41BB">
      <w:pPr>
        <w:spacing w:beforeLines="50"/>
        <w:jc w:val="center"/>
        <w:rPr>
          <w:rFonts w:ascii="楷体_GB2312" w:eastAsia="楷体_GB2312"/>
          <w:sz w:val="28"/>
          <w:szCs w:val="28"/>
        </w:rPr>
      </w:pPr>
    </w:p>
    <w:p w:rsidR="0097035E" w:rsidRPr="001B0EBF" w:rsidRDefault="0097035E" w:rsidP="005F41BB">
      <w:pPr>
        <w:spacing w:afterLines="50"/>
        <w:ind w:firstLine="0"/>
        <w:jc w:val="center"/>
        <w:rPr>
          <w:rFonts w:ascii="黑体" w:eastAsia="黑体" w:hAnsi="Times New Roman"/>
          <w:sz w:val="32"/>
          <w:szCs w:val="32"/>
        </w:rPr>
      </w:pPr>
      <w:r w:rsidRPr="001B0EBF">
        <w:rPr>
          <w:rFonts w:ascii="黑体" w:eastAsia="黑体" w:hAnsi="Times New Roman" w:hint="eastAsia"/>
          <w:sz w:val="32"/>
          <w:szCs w:val="32"/>
        </w:rPr>
        <w:t>关于开展世博会志愿者工作总结表彰工作的通知</w:t>
      </w:r>
    </w:p>
    <w:p w:rsidR="0097035E" w:rsidRPr="001B5781" w:rsidRDefault="0097035E" w:rsidP="00CE14E3">
      <w:pPr>
        <w:autoSpaceDE w:val="0"/>
        <w:autoSpaceDN w:val="0"/>
        <w:spacing w:line="360" w:lineRule="auto"/>
        <w:ind w:firstLine="0"/>
        <w:rPr>
          <w:rFonts w:ascii="黑体" w:eastAsia="黑体" w:hAnsi="Times New Roman"/>
          <w:sz w:val="28"/>
          <w:szCs w:val="28"/>
        </w:rPr>
      </w:pPr>
      <w:r w:rsidRPr="001B5781">
        <w:rPr>
          <w:rFonts w:ascii="黑体" w:eastAsia="黑体" w:hAnsi="Times New Roman" w:hint="eastAsia"/>
          <w:sz w:val="28"/>
          <w:szCs w:val="28"/>
        </w:rPr>
        <w:t>各附属医院团委，学院团委、团总支，世博会志愿者工作分站：</w:t>
      </w:r>
    </w:p>
    <w:p w:rsidR="0097035E" w:rsidRPr="0014441F" w:rsidRDefault="0097035E" w:rsidP="00CE14E3">
      <w:pPr>
        <w:overflowPunct w:val="0"/>
        <w:adjustRightInd w:val="0"/>
        <w:snapToGrid w:val="0"/>
        <w:spacing w:line="360" w:lineRule="auto"/>
        <w:ind w:firstLine="560"/>
        <w:rPr>
          <w:rFonts w:ascii="仿宋_GB2312" w:eastAsia="仿宋_GB2312"/>
          <w:snapToGrid w:val="0"/>
          <w:kern w:val="0"/>
          <w:sz w:val="28"/>
          <w:szCs w:val="28"/>
        </w:rPr>
      </w:pPr>
      <w:r w:rsidRPr="0014441F">
        <w:rPr>
          <w:rFonts w:ascii="仿宋_GB2312" w:eastAsia="仿宋_GB2312" w:hint="eastAsia"/>
          <w:snapToGrid w:val="0"/>
          <w:kern w:val="0"/>
          <w:sz w:val="28"/>
          <w:szCs w:val="28"/>
        </w:rPr>
        <w:t>为切实总结</w:t>
      </w:r>
      <w:r>
        <w:rPr>
          <w:rFonts w:ascii="仿宋_GB2312" w:eastAsia="仿宋_GB2312" w:hint="eastAsia"/>
          <w:snapToGrid w:val="0"/>
          <w:kern w:val="0"/>
          <w:sz w:val="28"/>
          <w:szCs w:val="28"/>
        </w:rPr>
        <w:t>我校世博会志愿者工作的工作经验，深入思考世博会志愿者工作</w:t>
      </w:r>
      <w:r w:rsidRPr="0014441F">
        <w:rPr>
          <w:rFonts w:ascii="仿宋_GB2312" w:eastAsia="仿宋_GB2312" w:hint="eastAsia"/>
          <w:snapToGrid w:val="0"/>
          <w:kern w:val="0"/>
          <w:sz w:val="28"/>
          <w:szCs w:val="28"/>
        </w:rPr>
        <w:t>对</w:t>
      </w:r>
      <w:r>
        <w:rPr>
          <w:rFonts w:ascii="仿宋_GB2312" w:eastAsia="仿宋_GB2312" w:hint="eastAsia"/>
          <w:snapToGrid w:val="0"/>
          <w:kern w:val="0"/>
          <w:sz w:val="28"/>
          <w:szCs w:val="28"/>
        </w:rPr>
        <w:t>我校共青</w:t>
      </w:r>
      <w:r w:rsidRPr="0014441F">
        <w:rPr>
          <w:rFonts w:ascii="仿宋_GB2312" w:eastAsia="仿宋_GB2312" w:hint="eastAsia"/>
          <w:snapToGrid w:val="0"/>
          <w:kern w:val="0"/>
          <w:sz w:val="28"/>
          <w:szCs w:val="28"/>
        </w:rPr>
        <w:t>团</w:t>
      </w:r>
      <w:r>
        <w:rPr>
          <w:rFonts w:ascii="仿宋_GB2312" w:eastAsia="仿宋_GB2312" w:hint="eastAsia"/>
          <w:snapToGrid w:val="0"/>
          <w:kern w:val="0"/>
          <w:sz w:val="28"/>
          <w:szCs w:val="28"/>
        </w:rPr>
        <w:t>事业长远发展的影响，积极促进后世博时代青年志愿者事业以及团</w:t>
      </w:r>
      <w:r w:rsidRPr="0014441F">
        <w:rPr>
          <w:rFonts w:ascii="仿宋_GB2312" w:eastAsia="仿宋_GB2312" w:hint="eastAsia"/>
          <w:snapToGrid w:val="0"/>
          <w:kern w:val="0"/>
          <w:sz w:val="28"/>
          <w:szCs w:val="28"/>
        </w:rPr>
        <w:t>各项工作</w:t>
      </w:r>
      <w:r>
        <w:rPr>
          <w:rFonts w:ascii="仿宋_GB2312" w:eastAsia="仿宋_GB2312" w:hint="eastAsia"/>
          <w:snapToGrid w:val="0"/>
          <w:kern w:val="0"/>
          <w:sz w:val="28"/>
          <w:szCs w:val="28"/>
        </w:rPr>
        <w:t>的稳步发展，</w:t>
      </w:r>
      <w:r w:rsidRPr="008A71EC">
        <w:rPr>
          <w:rFonts w:ascii="仿宋_GB2312" w:eastAsia="仿宋_GB2312" w:hint="eastAsia"/>
          <w:snapToGrid w:val="0"/>
          <w:kern w:val="0"/>
          <w:sz w:val="28"/>
          <w:szCs w:val="28"/>
        </w:rPr>
        <w:t>表彰激励</w:t>
      </w:r>
      <w:r>
        <w:rPr>
          <w:rFonts w:ascii="仿宋_GB2312" w:eastAsia="仿宋_GB2312" w:hint="eastAsia"/>
          <w:snapToGrid w:val="0"/>
          <w:kern w:val="0"/>
          <w:sz w:val="28"/>
          <w:szCs w:val="28"/>
        </w:rPr>
        <w:t>世博</w:t>
      </w:r>
      <w:r w:rsidRPr="008A71EC">
        <w:rPr>
          <w:rFonts w:ascii="仿宋_GB2312" w:eastAsia="仿宋_GB2312" w:hint="eastAsia"/>
          <w:snapToGrid w:val="0"/>
          <w:kern w:val="0"/>
          <w:sz w:val="28"/>
          <w:szCs w:val="28"/>
        </w:rPr>
        <w:t>期间涌现出的优秀个人和集体，进一步激发广大团员青年的积极性、创造性，</w:t>
      </w:r>
      <w:r>
        <w:rPr>
          <w:rFonts w:ascii="仿宋_GB2312" w:eastAsia="仿宋_GB2312" w:hint="eastAsia"/>
          <w:snapToGrid w:val="0"/>
          <w:kern w:val="0"/>
          <w:sz w:val="28"/>
          <w:szCs w:val="28"/>
        </w:rPr>
        <w:t>要求我校各级团组织、世博会志愿者工作分站系统地做好相关总结表彰工作，</w:t>
      </w:r>
      <w:r w:rsidRPr="0014441F">
        <w:rPr>
          <w:rFonts w:ascii="仿宋_GB2312" w:eastAsia="仿宋_GB2312" w:hint="eastAsia"/>
          <w:snapToGrid w:val="0"/>
          <w:kern w:val="0"/>
          <w:sz w:val="28"/>
          <w:szCs w:val="28"/>
        </w:rPr>
        <w:t>现将有关事项通知如下：</w:t>
      </w:r>
    </w:p>
    <w:p w:rsidR="0097035E" w:rsidRDefault="0097035E" w:rsidP="008C5C53">
      <w:pPr>
        <w:pStyle w:val="ListParagraph"/>
        <w:numPr>
          <w:ilvl w:val="0"/>
          <w:numId w:val="1"/>
        </w:numPr>
        <w:spacing w:line="360" w:lineRule="auto"/>
        <w:ind w:firstLineChars="0"/>
        <w:jc w:val="left"/>
        <w:rPr>
          <w:rFonts w:ascii="仿宋_GB2312" w:eastAsia="仿宋_GB2312"/>
          <w:b/>
          <w:sz w:val="28"/>
          <w:szCs w:val="28"/>
        </w:rPr>
      </w:pPr>
      <w:r w:rsidRPr="00AF3AEC">
        <w:rPr>
          <w:rFonts w:ascii="仿宋_GB2312" w:eastAsia="仿宋_GB2312" w:hint="eastAsia"/>
          <w:b/>
          <w:sz w:val="28"/>
          <w:szCs w:val="28"/>
        </w:rPr>
        <w:t>工作总结</w:t>
      </w:r>
    </w:p>
    <w:p w:rsidR="0097035E" w:rsidRDefault="0097035E" w:rsidP="00347474">
      <w:pPr>
        <w:pStyle w:val="ListParagraph"/>
        <w:spacing w:line="360" w:lineRule="auto"/>
        <w:ind w:firstLineChars="0" w:firstLine="555"/>
        <w:jc w:val="left"/>
        <w:rPr>
          <w:rFonts w:ascii="仿宋_GB2312" w:eastAsia="仿宋_GB2312"/>
          <w:sz w:val="28"/>
          <w:szCs w:val="28"/>
        </w:rPr>
      </w:pPr>
      <w:r w:rsidRPr="008C5C53">
        <w:rPr>
          <w:rFonts w:ascii="仿宋_GB2312" w:eastAsia="仿宋_GB2312" w:hint="eastAsia"/>
          <w:sz w:val="28"/>
          <w:szCs w:val="28"/>
        </w:rPr>
        <w:t>工作报告需</w:t>
      </w:r>
      <w:r>
        <w:rPr>
          <w:rFonts w:ascii="仿宋_GB2312" w:eastAsia="仿宋_GB2312" w:hint="eastAsia"/>
          <w:sz w:val="28"/>
          <w:szCs w:val="28"/>
        </w:rPr>
        <w:t>全面反映各</w:t>
      </w:r>
      <w:r w:rsidRPr="008C5C53">
        <w:rPr>
          <w:rFonts w:ascii="仿宋_GB2312" w:eastAsia="仿宋_GB2312" w:hint="eastAsia"/>
          <w:sz w:val="28"/>
          <w:szCs w:val="28"/>
        </w:rPr>
        <w:t>世博会志愿者工作分站在志愿者招募选拔、培训提高、运行管理、后勤保障、宣传激励各方面的工作情况与经验总结</w:t>
      </w:r>
      <w:r>
        <w:rPr>
          <w:rFonts w:ascii="仿宋_GB2312" w:eastAsia="仿宋_GB2312" w:hint="eastAsia"/>
          <w:sz w:val="28"/>
          <w:szCs w:val="28"/>
        </w:rPr>
        <w:t>，尤其是所开展过的特色工作法（包括工作法的设计目标、设计思路、实施过程、实施效果、有效经验机制的总结、反思及延伸）</w:t>
      </w:r>
      <w:r w:rsidRPr="008C5C53">
        <w:rPr>
          <w:rFonts w:ascii="仿宋_GB2312" w:eastAsia="仿宋_GB2312" w:hint="eastAsia"/>
          <w:sz w:val="28"/>
          <w:szCs w:val="28"/>
        </w:rPr>
        <w:t>。</w:t>
      </w:r>
    </w:p>
    <w:p w:rsidR="0097035E" w:rsidRPr="00347474" w:rsidRDefault="0097035E" w:rsidP="00347474">
      <w:pPr>
        <w:pStyle w:val="ListParagraph"/>
        <w:spacing w:line="360" w:lineRule="auto"/>
        <w:ind w:firstLineChars="0" w:firstLine="555"/>
        <w:jc w:val="left"/>
        <w:rPr>
          <w:rFonts w:ascii="仿宋_GB2312" w:eastAsia="仿宋_GB2312"/>
          <w:sz w:val="28"/>
          <w:szCs w:val="28"/>
        </w:rPr>
      </w:pPr>
      <w:r w:rsidRPr="00347474">
        <w:rPr>
          <w:rFonts w:ascii="仿宋_GB2312" w:eastAsia="仿宋_GB2312" w:hint="eastAsia"/>
          <w:sz w:val="28"/>
          <w:szCs w:val="28"/>
        </w:rPr>
        <w:t>电子版工作总结</w:t>
      </w:r>
      <w:r>
        <w:rPr>
          <w:rFonts w:ascii="仿宋_GB2312" w:eastAsia="仿宋_GB2312" w:hint="eastAsia"/>
          <w:sz w:val="28"/>
          <w:szCs w:val="28"/>
        </w:rPr>
        <w:t>（不低于</w:t>
      </w:r>
      <w:r>
        <w:rPr>
          <w:rFonts w:ascii="仿宋_GB2312" w:eastAsia="仿宋_GB2312"/>
          <w:sz w:val="28"/>
          <w:szCs w:val="28"/>
        </w:rPr>
        <w:t>6000</w:t>
      </w:r>
      <w:r>
        <w:rPr>
          <w:rFonts w:ascii="仿宋_GB2312" w:eastAsia="仿宋_GB2312" w:hint="eastAsia"/>
          <w:sz w:val="28"/>
          <w:szCs w:val="28"/>
        </w:rPr>
        <w:t>字）</w:t>
      </w:r>
      <w:r w:rsidRPr="00347474">
        <w:rPr>
          <w:rFonts w:ascii="仿宋_GB2312" w:eastAsia="仿宋_GB2312" w:hint="eastAsia"/>
          <w:sz w:val="28"/>
          <w:szCs w:val="28"/>
        </w:rPr>
        <w:t>需在</w:t>
      </w:r>
      <w:smartTag w:uri="urn:schemas-microsoft-com:office:smarttags" w:element="chsdate">
        <w:smartTagPr>
          <w:attr w:name="IsROCDate" w:val="False"/>
          <w:attr w:name="IsLunarDate" w:val="False"/>
          <w:attr w:name="Day" w:val="25"/>
          <w:attr w:name="Month" w:val="9"/>
          <w:attr w:name="Year" w:val="2010"/>
        </w:smartTagPr>
        <w:r w:rsidRPr="00347474">
          <w:rPr>
            <w:rFonts w:ascii="仿宋_GB2312" w:eastAsia="仿宋_GB2312"/>
            <w:sz w:val="28"/>
            <w:szCs w:val="28"/>
          </w:rPr>
          <w:t>9</w:t>
        </w:r>
        <w:r w:rsidRPr="00347474">
          <w:rPr>
            <w:rFonts w:ascii="仿宋_GB2312" w:eastAsia="仿宋_GB2312" w:hint="eastAsia"/>
            <w:sz w:val="28"/>
            <w:szCs w:val="28"/>
          </w:rPr>
          <w:t>月</w:t>
        </w:r>
        <w:r w:rsidRPr="00347474">
          <w:rPr>
            <w:rFonts w:ascii="仿宋_GB2312" w:eastAsia="仿宋_GB2312"/>
            <w:sz w:val="28"/>
            <w:szCs w:val="28"/>
          </w:rPr>
          <w:t>25</w:t>
        </w:r>
        <w:r w:rsidRPr="00347474">
          <w:rPr>
            <w:rFonts w:ascii="仿宋_GB2312" w:eastAsia="仿宋_GB2312" w:hint="eastAsia"/>
            <w:sz w:val="28"/>
            <w:szCs w:val="28"/>
          </w:rPr>
          <w:t>日前</w:t>
        </w:r>
      </w:smartTag>
      <w:r w:rsidRPr="00347474">
        <w:rPr>
          <w:rFonts w:ascii="仿宋_GB2312" w:eastAsia="仿宋_GB2312" w:hint="eastAsia"/>
          <w:sz w:val="28"/>
          <w:szCs w:val="28"/>
        </w:rPr>
        <w:t>提交至我校</w:t>
      </w:r>
      <w:r w:rsidRPr="00347474">
        <w:rPr>
          <w:rFonts w:ascii="仿宋_GB2312" w:eastAsia="仿宋_GB2312"/>
          <w:sz w:val="28"/>
          <w:szCs w:val="28"/>
        </w:rPr>
        <w:t>shutcmshibo@126.com</w:t>
      </w:r>
      <w:r>
        <w:rPr>
          <w:rFonts w:ascii="仿宋_GB2312" w:eastAsia="仿宋_GB2312" w:hint="eastAsia"/>
          <w:sz w:val="28"/>
          <w:szCs w:val="28"/>
        </w:rPr>
        <w:t>。</w:t>
      </w:r>
    </w:p>
    <w:p w:rsidR="0097035E" w:rsidRDefault="0097035E" w:rsidP="00167466">
      <w:pPr>
        <w:pStyle w:val="ListParagraph"/>
        <w:numPr>
          <w:ilvl w:val="0"/>
          <w:numId w:val="1"/>
        </w:numPr>
        <w:spacing w:line="360" w:lineRule="auto"/>
        <w:ind w:firstLineChars="0"/>
        <w:jc w:val="left"/>
        <w:rPr>
          <w:rFonts w:ascii="仿宋_GB2312" w:eastAsia="仿宋_GB2312"/>
          <w:b/>
          <w:sz w:val="28"/>
          <w:szCs w:val="28"/>
        </w:rPr>
      </w:pPr>
      <w:r w:rsidRPr="00347474">
        <w:rPr>
          <w:rFonts w:ascii="仿宋_GB2312" w:eastAsia="仿宋_GB2312" w:hint="eastAsia"/>
          <w:b/>
          <w:sz w:val="28"/>
          <w:szCs w:val="28"/>
        </w:rPr>
        <w:t>评选表彰</w:t>
      </w:r>
    </w:p>
    <w:p w:rsidR="0097035E" w:rsidRDefault="0097035E" w:rsidP="00460ED4">
      <w:pPr>
        <w:pStyle w:val="ListParagraph"/>
        <w:spacing w:line="360" w:lineRule="auto"/>
        <w:ind w:firstLineChars="0" w:firstLine="555"/>
        <w:rPr>
          <w:rFonts w:ascii="仿宋_GB2312" w:eastAsia="仿宋_GB2312"/>
          <w:sz w:val="28"/>
          <w:szCs w:val="28"/>
        </w:rPr>
      </w:pPr>
      <w:r w:rsidRPr="00347474">
        <w:rPr>
          <w:rFonts w:ascii="仿宋_GB2312" w:eastAsia="仿宋_GB2312" w:hint="eastAsia"/>
          <w:sz w:val="28"/>
          <w:szCs w:val="28"/>
        </w:rPr>
        <w:t>要求</w:t>
      </w:r>
      <w:r>
        <w:rPr>
          <w:rFonts w:ascii="仿宋_GB2312" w:eastAsia="仿宋_GB2312" w:hint="eastAsia"/>
          <w:sz w:val="28"/>
          <w:szCs w:val="28"/>
        </w:rPr>
        <w:t>各世博会志愿者工作分站对世博会期间涌现出的优秀志愿者个人和集体进行评选，并以分站为单位举办世博志愿者工作总结表彰大会，对评选出的优秀个人和集体进行表彰。</w:t>
      </w:r>
    </w:p>
    <w:p w:rsidR="0097035E" w:rsidRDefault="0097035E" w:rsidP="00460ED4">
      <w:pPr>
        <w:pStyle w:val="ListParagraph"/>
        <w:spacing w:line="360" w:lineRule="auto"/>
        <w:ind w:firstLineChars="0" w:firstLine="555"/>
        <w:rPr>
          <w:rFonts w:ascii="仿宋_GB2312" w:eastAsia="仿宋_GB2312"/>
          <w:sz w:val="28"/>
          <w:szCs w:val="28"/>
        </w:rPr>
      </w:pPr>
      <w:r>
        <w:rPr>
          <w:rFonts w:ascii="仿宋_GB2312" w:eastAsia="仿宋_GB2312" w:hint="eastAsia"/>
          <w:sz w:val="28"/>
          <w:szCs w:val="28"/>
        </w:rPr>
        <w:t>各工作分站优秀志愿者个人的评选比例为志愿者的</w:t>
      </w:r>
      <w:r>
        <w:rPr>
          <w:rFonts w:ascii="仿宋_GB2312" w:eastAsia="仿宋_GB2312"/>
          <w:sz w:val="28"/>
          <w:szCs w:val="28"/>
        </w:rPr>
        <w:t>20%</w:t>
      </w:r>
      <w:r>
        <w:rPr>
          <w:rFonts w:ascii="仿宋_GB2312" w:eastAsia="仿宋_GB2312" w:hint="eastAsia"/>
          <w:sz w:val="28"/>
          <w:szCs w:val="28"/>
        </w:rPr>
        <w:t>，优秀集体的比例由各工作分站根据实际情况进行安排。</w:t>
      </w:r>
    </w:p>
    <w:p w:rsidR="0097035E" w:rsidRDefault="0097035E" w:rsidP="00460ED4">
      <w:pPr>
        <w:pStyle w:val="ListParagraph"/>
        <w:spacing w:line="360" w:lineRule="auto"/>
        <w:ind w:firstLineChars="0" w:firstLine="556"/>
        <w:rPr>
          <w:rFonts w:ascii="仿宋_GB2312" w:eastAsia="仿宋_GB2312"/>
          <w:sz w:val="28"/>
          <w:szCs w:val="28"/>
        </w:rPr>
      </w:pPr>
      <w:r>
        <w:rPr>
          <w:rFonts w:ascii="仿宋_GB2312" w:eastAsia="仿宋_GB2312" w:hint="eastAsia"/>
          <w:sz w:val="28"/>
          <w:szCs w:val="28"/>
        </w:rPr>
        <w:t>各工作分站的总结表彰大会须在</w:t>
      </w:r>
      <w:smartTag w:uri="urn:schemas-microsoft-com:office:smarttags" w:element="chsdate">
        <w:smartTagPr>
          <w:attr w:name="IsROCDate" w:val="False"/>
          <w:attr w:name="IsLunarDate" w:val="False"/>
          <w:attr w:name="Day" w:val="31"/>
          <w:attr w:name="Month" w:val="10"/>
          <w:attr w:name="Year" w:val="2010"/>
        </w:smartTagPr>
        <w:r>
          <w:rPr>
            <w:rFonts w:ascii="仿宋_GB2312" w:eastAsia="仿宋_GB2312"/>
            <w:sz w:val="28"/>
            <w:szCs w:val="28"/>
          </w:rPr>
          <w:t>2010</w:t>
        </w:r>
        <w:r>
          <w:rPr>
            <w:rFonts w:ascii="仿宋_GB2312" w:eastAsia="仿宋_GB2312" w:hint="eastAsia"/>
            <w:sz w:val="28"/>
            <w:szCs w:val="28"/>
          </w:rPr>
          <w:t>年</w:t>
        </w:r>
        <w:r>
          <w:rPr>
            <w:rFonts w:ascii="仿宋_GB2312" w:eastAsia="仿宋_GB2312"/>
            <w:sz w:val="28"/>
            <w:szCs w:val="28"/>
          </w:rPr>
          <w:t>10</w:t>
        </w:r>
        <w:r>
          <w:rPr>
            <w:rFonts w:ascii="仿宋_GB2312" w:eastAsia="仿宋_GB2312" w:hint="eastAsia"/>
            <w:sz w:val="28"/>
            <w:szCs w:val="28"/>
          </w:rPr>
          <w:t>月</w:t>
        </w:r>
        <w:r>
          <w:rPr>
            <w:rFonts w:ascii="仿宋_GB2312" w:eastAsia="仿宋_GB2312"/>
            <w:sz w:val="28"/>
            <w:szCs w:val="28"/>
          </w:rPr>
          <w:t>31</w:t>
        </w:r>
        <w:r>
          <w:rPr>
            <w:rFonts w:ascii="仿宋_GB2312" w:eastAsia="仿宋_GB2312" w:hint="eastAsia"/>
            <w:sz w:val="28"/>
            <w:szCs w:val="28"/>
          </w:rPr>
          <w:t>日前</w:t>
        </w:r>
      </w:smartTag>
      <w:r>
        <w:rPr>
          <w:rFonts w:ascii="仿宋_GB2312" w:eastAsia="仿宋_GB2312" w:hint="eastAsia"/>
          <w:sz w:val="28"/>
          <w:szCs w:val="28"/>
        </w:rPr>
        <w:t>举办完成。总结表彰大会的新闻稿、</w:t>
      </w:r>
      <w:r w:rsidRPr="008C027A">
        <w:rPr>
          <w:rFonts w:ascii="仿宋_GB2312" w:eastAsia="仿宋_GB2312" w:hint="eastAsia"/>
          <w:sz w:val="28"/>
          <w:szCs w:val="28"/>
        </w:rPr>
        <w:t>照片</w:t>
      </w:r>
      <w:r>
        <w:rPr>
          <w:rFonts w:ascii="仿宋_GB2312" w:eastAsia="仿宋_GB2312" w:hint="eastAsia"/>
          <w:sz w:val="28"/>
          <w:szCs w:val="28"/>
        </w:rPr>
        <w:t>（大小在</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ascii="仿宋_GB2312" w:eastAsia="仿宋_GB2312"/>
            <w:sz w:val="28"/>
            <w:szCs w:val="28"/>
          </w:rPr>
          <w:t>1M</w:t>
        </w:r>
      </w:smartTag>
      <w:r>
        <w:rPr>
          <w:rFonts w:ascii="仿宋_GB2312" w:eastAsia="仿宋_GB2312" w:hint="eastAsia"/>
          <w:sz w:val="28"/>
          <w:szCs w:val="28"/>
        </w:rPr>
        <w:t>以上）</w:t>
      </w:r>
      <w:r w:rsidRPr="008C027A">
        <w:rPr>
          <w:rFonts w:ascii="仿宋_GB2312" w:eastAsia="仿宋_GB2312" w:hint="eastAsia"/>
          <w:sz w:val="28"/>
          <w:szCs w:val="28"/>
        </w:rPr>
        <w:t>和表彰名单</w:t>
      </w:r>
      <w:r>
        <w:rPr>
          <w:rFonts w:ascii="仿宋_GB2312" w:eastAsia="仿宋_GB2312" w:hint="eastAsia"/>
          <w:sz w:val="28"/>
          <w:szCs w:val="28"/>
        </w:rPr>
        <w:t>需</w:t>
      </w:r>
      <w:r w:rsidRPr="008C027A">
        <w:rPr>
          <w:rFonts w:ascii="仿宋_GB2312" w:eastAsia="仿宋_GB2312" w:hint="eastAsia"/>
          <w:sz w:val="28"/>
          <w:szCs w:val="28"/>
        </w:rPr>
        <w:t>提交至</w:t>
      </w:r>
      <w:r w:rsidRPr="008C027A">
        <w:rPr>
          <w:rFonts w:ascii="仿宋_GB2312" w:eastAsia="仿宋_GB2312"/>
          <w:sz w:val="28"/>
          <w:szCs w:val="28"/>
        </w:rPr>
        <w:t>shutcmshibo@126.com</w:t>
      </w:r>
      <w:r>
        <w:rPr>
          <w:rFonts w:ascii="仿宋_GB2312" w:eastAsia="仿宋_GB2312" w:hint="eastAsia"/>
          <w:sz w:val="28"/>
          <w:szCs w:val="28"/>
        </w:rPr>
        <w:t>。</w:t>
      </w:r>
    </w:p>
    <w:p w:rsidR="0097035E" w:rsidRDefault="0097035E" w:rsidP="00757C7E">
      <w:pPr>
        <w:pStyle w:val="ListParagraph"/>
        <w:numPr>
          <w:ilvl w:val="0"/>
          <w:numId w:val="1"/>
        </w:numPr>
        <w:spacing w:line="360" w:lineRule="auto"/>
        <w:ind w:firstLineChars="0"/>
        <w:jc w:val="left"/>
        <w:rPr>
          <w:rFonts w:ascii="仿宋_GB2312" w:eastAsia="仿宋_GB2312"/>
          <w:b/>
          <w:sz w:val="28"/>
          <w:szCs w:val="28"/>
        </w:rPr>
      </w:pPr>
      <w:r w:rsidRPr="00757C7E">
        <w:rPr>
          <w:rFonts w:ascii="仿宋_GB2312" w:eastAsia="仿宋_GB2312" w:hint="eastAsia"/>
          <w:b/>
          <w:sz w:val="28"/>
          <w:szCs w:val="28"/>
        </w:rPr>
        <w:t>研究论文</w:t>
      </w:r>
    </w:p>
    <w:p w:rsidR="0097035E" w:rsidRDefault="0097035E" w:rsidP="00AB0B93">
      <w:pPr>
        <w:pStyle w:val="ListParagraph"/>
        <w:spacing w:line="360" w:lineRule="auto"/>
        <w:ind w:firstLineChars="0" w:firstLine="556"/>
        <w:rPr>
          <w:rFonts w:ascii="仿宋_GB2312" w:eastAsia="仿宋_GB2312"/>
          <w:sz w:val="28"/>
          <w:szCs w:val="28"/>
        </w:rPr>
      </w:pPr>
      <w:r w:rsidRPr="00757C7E">
        <w:rPr>
          <w:rFonts w:ascii="仿宋_GB2312" w:eastAsia="仿宋_GB2312" w:hint="eastAsia"/>
          <w:sz w:val="28"/>
          <w:szCs w:val="28"/>
        </w:rPr>
        <w:t>世博局园区志愿者部正在面向各工作站所有志愿者管理人员开展</w:t>
      </w:r>
      <w:r>
        <w:rPr>
          <w:rFonts w:ascii="仿宋_GB2312" w:eastAsia="仿宋_GB2312" w:hint="eastAsia"/>
          <w:sz w:val="28"/>
          <w:szCs w:val="28"/>
        </w:rPr>
        <w:t>与世博园区志愿者相关的课题研究申报工作。要求从实际工作中提取出具有普遍性、规律性的问题、解决方案或思想，加强科学化的归纳、提炼和分析，形成若干工作研究性论文。每篇论文的篇幅为</w:t>
      </w:r>
      <w:r>
        <w:rPr>
          <w:rFonts w:ascii="仿宋_GB2312" w:eastAsia="仿宋_GB2312"/>
          <w:sz w:val="28"/>
          <w:szCs w:val="28"/>
        </w:rPr>
        <w:t>6000-8000</w:t>
      </w:r>
      <w:r>
        <w:rPr>
          <w:rFonts w:ascii="仿宋_GB2312" w:eastAsia="仿宋_GB2312" w:hint="eastAsia"/>
          <w:sz w:val="28"/>
          <w:szCs w:val="28"/>
        </w:rPr>
        <w:t>字。研究课题申报书提交截止日期为</w:t>
      </w:r>
      <w:smartTag w:uri="urn:schemas-microsoft-com:office:smarttags" w:element="chsdate">
        <w:smartTagPr>
          <w:attr w:name="IsROCDate" w:val="False"/>
          <w:attr w:name="IsLunarDate" w:val="False"/>
          <w:attr w:name="Day" w:val="18"/>
          <w:attr w:name="Month" w:val="9"/>
          <w:attr w:name="Year" w:val="2010"/>
        </w:smartTagP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18</w:t>
        </w:r>
        <w:r>
          <w:rPr>
            <w:rFonts w:ascii="仿宋_GB2312" w:eastAsia="仿宋_GB2312" w:hint="eastAsia"/>
            <w:sz w:val="28"/>
            <w:szCs w:val="28"/>
          </w:rPr>
          <w:t>日</w:t>
        </w:r>
      </w:smartTag>
      <w:r>
        <w:rPr>
          <w:rFonts w:ascii="仿宋_GB2312" w:eastAsia="仿宋_GB2312" w:hint="eastAsia"/>
          <w:sz w:val="28"/>
          <w:szCs w:val="28"/>
        </w:rPr>
        <w:t>，论文成果提交截止日期为</w:t>
      </w:r>
      <w:smartTag w:uri="urn:schemas-microsoft-com:office:smarttags" w:element="chsdate">
        <w:smartTagPr>
          <w:attr w:name="IsROCDate" w:val="False"/>
          <w:attr w:name="IsLunarDate" w:val="False"/>
          <w:attr w:name="Day" w:val="13"/>
          <w:attr w:name="Month" w:val="10"/>
          <w:attr w:name="Year" w:val="2010"/>
        </w:smartTagPr>
        <w:r>
          <w:rPr>
            <w:rFonts w:ascii="仿宋_GB2312" w:eastAsia="仿宋_GB2312"/>
            <w:sz w:val="28"/>
            <w:szCs w:val="28"/>
          </w:rPr>
          <w:t>10</w:t>
        </w:r>
        <w:r>
          <w:rPr>
            <w:rFonts w:ascii="仿宋_GB2312" w:eastAsia="仿宋_GB2312" w:hint="eastAsia"/>
            <w:sz w:val="28"/>
            <w:szCs w:val="28"/>
          </w:rPr>
          <w:t>月</w:t>
        </w:r>
        <w:r>
          <w:rPr>
            <w:rFonts w:ascii="仿宋_GB2312" w:eastAsia="仿宋_GB2312"/>
            <w:sz w:val="28"/>
            <w:szCs w:val="28"/>
          </w:rPr>
          <w:t>13</w:t>
        </w:r>
        <w:r>
          <w:rPr>
            <w:rFonts w:ascii="仿宋_GB2312" w:eastAsia="仿宋_GB2312" w:hint="eastAsia"/>
            <w:sz w:val="28"/>
            <w:szCs w:val="28"/>
          </w:rPr>
          <w:t>日</w:t>
        </w:r>
      </w:smartTag>
      <w:r>
        <w:rPr>
          <w:rFonts w:ascii="仿宋_GB2312" w:eastAsia="仿宋_GB2312" w:hint="eastAsia"/>
          <w:sz w:val="28"/>
          <w:szCs w:val="28"/>
        </w:rPr>
        <w:t>。申报书可从</w:t>
      </w:r>
      <w:r>
        <w:rPr>
          <w:rFonts w:ascii="仿宋_GB2312" w:eastAsia="仿宋_GB2312"/>
          <w:sz w:val="28"/>
          <w:szCs w:val="28"/>
        </w:rPr>
        <w:t>shutcmexpo2010@126.com</w:t>
      </w:r>
      <w:r>
        <w:rPr>
          <w:rFonts w:ascii="仿宋_GB2312" w:eastAsia="仿宋_GB2312" w:hint="eastAsia"/>
          <w:sz w:val="28"/>
          <w:szCs w:val="28"/>
        </w:rPr>
        <w:t>中下载（密码</w:t>
      </w:r>
      <w:r>
        <w:rPr>
          <w:rFonts w:ascii="仿宋_GB2312" w:eastAsia="仿宋_GB2312"/>
          <w:sz w:val="28"/>
          <w:szCs w:val="28"/>
        </w:rPr>
        <w:t>123456</w:t>
      </w:r>
      <w:r>
        <w:rPr>
          <w:rFonts w:ascii="仿宋_GB2312" w:eastAsia="仿宋_GB2312" w:hint="eastAsia"/>
          <w:sz w:val="28"/>
          <w:szCs w:val="28"/>
        </w:rPr>
        <w:t>），</w:t>
      </w:r>
      <w:r w:rsidRPr="005459F6">
        <w:rPr>
          <w:rFonts w:ascii="仿宋_GB2312" w:eastAsia="仿宋_GB2312" w:hint="eastAsia"/>
          <w:sz w:val="28"/>
          <w:szCs w:val="28"/>
        </w:rPr>
        <w:t>完成的课题申报书请提交至</w:t>
      </w:r>
      <w:r w:rsidRPr="005459F6">
        <w:rPr>
          <w:rFonts w:ascii="仿宋_GB2312" w:eastAsia="仿宋_GB2312"/>
          <w:sz w:val="28"/>
          <w:szCs w:val="28"/>
        </w:rPr>
        <w:t>shutcmshibo@126.com</w:t>
      </w:r>
      <w:r>
        <w:rPr>
          <w:rFonts w:ascii="仿宋_GB2312" w:eastAsia="仿宋_GB2312" w:hint="eastAsia"/>
          <w:sz w:val="28"/>
          <w:szCs w:val="28"/>
        </w:rPr>
        <w:t>，与刁静进行联系。</w:t>
      </w:r>
    </w:p>
    <w:p w:rsidR="0097035E" w:rsidRDefault="0097035E" w:rsidP="00286C27">
      <w:pPr>
        <w:pStyle w:val="ListParagraph"/>
        <w:numPr>
          <w:ilvl w:val="0"/>
          <w:numId w:val="1"/>
        </w:numPr>
        <w:spacing w:line="360" w:lineRule="auto"/>
        <w:ind w:firstLineChars="0"/>
        <w:jc w:val="left"/>
        <w:rPr>
          <w:rFonts w:ascii="仿宋_GB2312" w:eastAsia="仿宋_GB2312"/>
          <w:b/>
          <w:sz w:val="28"/>
          <w:szCs w:val="28"/>
        </w:rPr>
      </w:pPr>
      <w:r>
        <w:rPr>
          <w:rFonts w:ascii="仿宋_GB2312" w:eastAsia="仿宋_GB2312" w:hint="eastAsia"/>
          <w:b/>
          <w:sz w:val="28"/>
          <w:szCs w:val="28"/>
        </w:rPr>
        <w:t>材料提交</w:t>
      </w:r>
    </w:p>
    <w:p w:rsidR="0097035E" w:rsidRDefault="0097035E" w:rsidP="00286C27">
      <w:pPr>
        <w:pStyle w:val="ListParagraph"/>
        <w:numPr>
          <w:ilvl w:val="0"/>
          <w:numId w:val="2"/>
        </w:numPr>
        <w:spacing w:line="360" w:lineRule="auto"/>
        <w:ind w:firstLineChars="0"/>
        <w:rPr>
          <w:rFonts w:ascii="仿宋_GB2312" w:eastAsia="仿宋_GB2312"/>
          <w:sz w:val="28"/>
          <w:szCs w:val="28"/>
        </w:rPr>
      </w:pPr>
      <w:r w:rsidRPr="00286C27">
        <w:rPr>
          <w:rFonts w:ascii="仿宋_GB2312" w:eastAsia="仿宋_GB2312" w:hint="eastAsia"/>
          <w:sz w:val="28"/>
          <w:szCs w:val="28"/>
        </w:rPr>
        <w:t>工作分站</w:t>
      </w:r>
      <w:r>
        <w:rPr>
          <w:rFonts w:ascii="仿宋_GB2312" w:eastAsia="仿宋_GB2312" w:hint="eastAsia"/>
          <w:sz w:val="28"/>
          <w:szCs w:val="28"/>
        </w:rPr>
        <w:t>自行设计的志愿者徽章实物</w:t>
      </w:r>
      <w:r>
        <w:rPr>
          <w:rFonts w:ascii="仿宋_GB2312" w:eastAsia="仿宋_GB2312"/>
          <w:sz w:val="28"/>
          <w:szCs w:val="28"/>
        </w:rPr>
        <w:t>3</w:t>
      </w:r>
      <w:r>
        <w:rPr>
          <w:rFonts w:ascii="仿宋_GB2312" w:eastAsia="仿宋_GB2312" w:hint="eastAsia"/>
          <w:sz w:val="28"/>
          <w:szCs w:val="28"/>
        </w:rPr>
        <w:t>套。</w:t>
      </w:r>
    </w:p>
    <w:p w:rsidR="0097035E" w:rsidRDefault="0097035E" w:rsidP="00286C27">
      <w:pPr>
        <w:pStyle w:val="ListParagraph"/>
        <w:numPr>
          <w:ilvl w:val="0"/>
          <w:numId w:val="2"/>
        </w:numPr>
        <w:spacing w:line="360" w:lineRule="auto"/>
        <w:ind w:firstLineChars="0"/>
        <w:rPr>
          <w:rFonts w:ascii="仿宋_GB2312" w:eastAsia="仿宋_GB2312"/>
          <w:sz w:val="28"/>
          <w:szCs w:val="28"/>
        </w:rPr>
      </w:pPr>
      <w:r w:rsidRPr="00286C27">
        <w:rPr>
          <w:rFonts w:ascii="仿宋_GB2312" w:eastAsia="仿宋_GB2312" w:hint="eastAsia"/>
          <w:sz w:val="28"/>
          <w:szCs w:val="28"/>
        </w:rPr>
        <w:t>工作分站</w:t>
      </w:r>
      <w:r>
        <w:rPr>
          <w:rFonts w:ascii="仿宋_GB2312" w:eastAsia="仿宋_GB2312" w:hint="eastAsia"/>
          <w:sz w:val="28"/>
          <w:szCs w:val="28"/>
        </w:rPr>
        <w:t>自行设计的志愿者徽章实物电子设计稿（要求清晰度在</w:t>
      </w:r>
      <w:r>
        <w:rPr>
          <w:rFonts w:ascii="仿宋_GB2312" w:eastAsia="仿宋_GB2312"/>
          <w:sz w:val="28"/>
          <w:szCs w:val="28"/>
        </w:rPr>
        <w:t>300dpi</w:t>
      </w:r>
      <w:r>
        <w:rPr>
          <w:rFonts w:ascii="仿宋_GB2312" w:eastAsia="仿宋_GB2312" w:hint="eastAsia"/>
          <w:sz w:val="28"/>
          <w:szCs w:val="28"/>
        </w:rPr>
        <w:t>以上，大小在</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ascii="仿宋_GB2312" w:eastAsia="仿宋_GB2312"/>
            <w:sz w:val="28"/>
            <w:szCs w:val="28"/>
          </w:rPr>
          <w:t>1M</w:t>
        </w:r>
      </w:smartTag>
      <w:r>
        <w:rPr>
          <w:rFonts w:ascii="仿宋_GB2312" w:eastAsia="仿宋_GB2312" w:hint="eastAsia"/>
          <w:sz w:val="28"/>
          <w:szCs w:val="28"/>
        </w:rPr>
        <w:t>以上），请发至</w:t>
      </w:r>
      <w:r w:rsidRPr="007D1174">
        <w:rPr>
          <w:rFonts w:ascii="仿宋_GB2312" w:eastAsia="仿宋_GB2312"/>
          <w:sz w:val="28"/>
          <w:szCs w:val="28"/>
        </w:rPr>
        <w:t>shutcmzhaopian@126.com</w:t>
      </w:r>
      <w:r w:rsidRPr="007D1174">
        <w:rPr>
          <w:rFonts w:ascii="仿宋_GB2312" w:eastAsia="仿宋_GB2312"/>
          <w:sz w:val="28"/>
          <w:szCs w:val="28"/>
        </w:rPr>
        <w:t> </w:t>
      </w:r>
      <w:r>
        <w:rPr>
          <w:rStyle w:val="userinfo1"/>
        </w:rPr>
        <w:t> </w:t>
      </w:r>
    </w:p>
    <w:p w:rsidR="0097035E" w:rsidRPr="007D1174" w:rsidRDefault="0097035E" w:rsidP="00286C27">
      <w:pPr>
        <w:pStyle w:val="ListParagraph"/>
        <w:numPr>
          <w:ilvl w:val="0"/>
          <w:numId w:val="2"/>
        </w:numPr>
        <w:spacing w:line="360" w:lineRule="auto"/>
        <w:ind w:firstLineChars="0"/>
        <w:rPr>
          <w:rFonts w:ascii="仿宋_GB2312" w:eastAsia="仿宋_GB2312"/>
          <w:sz w:val="28"/>
          <w:szCs w:val="28"/>
        </w:rPr>
      </w:pPr>
      <w:r>
        <w:rPr>
          <w:rFonts w:ascii="仿宋_GB2312" w:eastAsia="仿宋_GB2312" w:hint="eastAsia"/>
          <w:sz w:val="28"/>
          <w:szCs w:val="28"/>
        </w:rPr>
        <w:t>世博会</w:t>
      </w:r>
      <w:r w:rsidRPr="007D1174">
        <w:rPr>
          <w:rFonts w:ascii="仿宋_GB2312" w:eastAsia="仿宋_GB2312" w:hint="eastAsia"/>
          <w:sz w:val="28"/>
          <w:szCs w:val="28"/>
        </w:rPr>
        <w:t>志愿者的视频</w:t>
      </w:r>
      <w:r>
        <w:rPr>
          <w:rFonts w:ascii="仿宋_GB2312" w:eastAsia="仿宋_GB2312" w:hint="eastAsia"/>
          <w:sz w:val="28"/>
          <w:szCs w:val="28"/>
        </w:rPr>
        <w:t>及</w:t>
      </w:r>
      <w:r w:rsidRPr="007D1174">
        <w:rPr>
          <w:rFonts w:ascii="仿宋_GB2312" w:eastAsia="仿宋_GB2312" w:hint="eastAsia"/>
          <w:sz w:val="28"/>
          <w:szCs w:val="28"/>
        </w:rPr>
        <w:t>相关照片（包括志愿者上班车、班车里、岗位服务、归校、夜宵、志愿者平方、领导慰问、志愿者小组会、志愿者实训、志愿者生日会等场景，需</w:t>
      </w:r>
      <w:r>
        <w:rPr>
          <w:rFonts w:ascii="仿宋_GB2312" w:eastAsia="仿宋_GB2312" w:hint="eastAsia"/>
          <w:sz w:val="28"/>
          <w:szCs w:val="28"/>
        </w:rPr>
        <w:t>精选</w:t>
      </w:r>
      <w:r w:rsidRPr="007D1174">
        <w:rPr>
          <w:rFonts w:ascii="仿宋_GB2312" w:eastAsia="仿宋_GB2312" w:hint="eastAsia"/>
          <w:sz w:val="28"/>
          <w:szCs w:val="28"/>
        </w:rPr>
        <w:t>高精度</w:t>
      </w:r>
      <w:r>
        <w:rPr>
          <w:rFonts w:ascii="仿宋_GB2312" w:eastAsia="仿宋_GB2312" w:hint="eastAsia"/>
          <w:sz w:val="28"/>
          <w:szCs w:val="28"/>
        </w:rPr>
        <w:t>、有画面感的照片，</w:t>
      </w:r>
      <w:r w:rsidRPr="007D1174">
        <w:rPr>
          <w:rFonts w:ascii="仿宋_GB2312" w:eastAsia="仿宋_GB2312" w:hint="eastAsia"/>
          <w:sz w:val="28"/>
          <w:szCs w:val="28"/>
        </w:rPr>
        <w:t>大小在</w:t>
      </w:r>
      <w:smartTag w:uri="urn:schemas-microsoft-com:office:smarttags" w:element="chmetcnv">
        <w:smartTagPr>
          <w:attr w:name="TCSC" w:val="0"/>
          <w:attr w:name="NumberType" w:val="1"/>
          <w:attr w:name="Negative" w:val="False"/>
          <w:attr w:name="HasSpace" w:val="False"/>
          <w:attr w:name="SourceValue" w:val="1"/>
          <w:attr w:name="UnitName" w:val="m"/>
        </w:smartTagPr>
        <w:r w:rsidRPr="007D1174">
          <w:rPr>
            <w:rFonts w:ascii="仿宋_GB2312" w:eastAsia="仿宋_GB2312"/>
            <w:sz w:val="28"/>
            <w:szCs w:val="28"/>
          </w:rPr>
          <w:t>1M</w:t>
        </w:r>
      </w:smartTag>
      <w:r w:rsidRPr="007D1174">
        <w:rPr>
          <w:rFonts w:ascii="仿宋_GB2312" w:eastAsia="仿宋_GB2312" w:hint="eastAsia"/>
          <w:sz w:val="28"/>
          <w:szCs w:val="28"/>
        </w:rPr>
        <w:t>以上</w:t>
      </w:r>
      <w:r>
        <w:rPr>
          <w:rFonts w:ascii="仿宋_GB2312" w:eastAsia="仿宋_GB2312" w:hint="eastAsia"/>
          <w:sz w:val="28"/>
          <w:szCs w:val="28"/>
        </w:rPr>
        <w:t>，张数为</w:t>
      </w:r>
      <w:r>
        <w:rPr>
          <w:rFonts w:ascii="仿宋_GB2312" w:eastAsia="仿宋_GB2312"/>
          <w:sz w:val="28"/>
          <w:szCs w:val="28"/>
        </w:rPr>
        <w:t>50</w:t>
      </w:r>
      <w:r>
        <w:rPr>
          <w:rFonts w:ascii="仿宋_GB2312" w:eastAsia="仿宋_GB2312" w:hint="eastAsia"/>
          <w:sz w:val="28"/>
          <w:szCs w:val="28"/>
        </w:rPr>
        <w:t>张，刻盘提交至团委办公室</w:t>
      </w:r>
      <w:r w:rsidRPr="007D1174">
        <w:rPr>
          <w:rFonts w:ascii="仿宋_GB2312" w:eastAsia="仿宋_GB2312" w:hint="eastAsia"/>
          <w:sz w:val="28"/>
          <w:szCs w:val="28"/>
        </w:rPr>
        <w:t>）</w:t>
      </w:r>
    </w:p>
    <w:p w:rsidR="0097035E" w:rsidRDefault="0097035E" w:rsidP="00286C27">
      <w:pPr>
        <w:pStyle w:val="ListParagraph"/>
        <w:numPr>
          <w:ilvl w:val="0"/>
          <w:numId w:val="2"/>
        </w:numPr>
        <w:spacing w:line="360" w:lineRule="auto"/>
        <w:ind w:firstLineChars="0"/>
        <w:rPr>
          <w:rFonts w:ascii="仿宋_GB2312" w:eastAsia="仿宋_GB2312"/>
          <w:sz w:val="28"/>
          <w:szCs w:val="28"/>
        </w:rPr>
      </w:pPr>
      <w:r>
        <w:rPr>
          <w:rFonts w:ascii="仿宋_GB2312" w:eastAsia="仿宋_GB2312" w:hint="eastAsia"/>
          <w:sz w:val="28"/>
          <w:szCs w:val="28"/>
        </w:rPr>
        <w:t>遴选世博会志愿者生动感人的心得体会，按每个志愿者工作分站的</w:t>
      </w:r>
      <w:r>
        <w:rPr>
          <w:rFonts w:ascii="仿宋_GB2312" w:eastAsia="仿宋_GB2312"/>
          <w:sz w:val="28"/>
          <w:szCs w:val="28"/>
        </w:rPr>
        <w:t>20%</w:t>
      </w:r>
      <w:r>
        <w:rPr>
          <w:rFonts w:ascii="仿宋_GB2312" w:eastAsia="仿宋_GB2312" w:hint="eastAsia"/>
          <w:sz w:val="28"/>
          <w:szCs w:val="28"/>
        </w:rPr>
        <w:t>比例提交，电子版发到</w:t>
      </w:r>
      <w:r w:rsidRPr="007D1174">
        <w:rPr>
          <w:rFonts w:ascii="仿宋_GB2312" w:eastAsia="仿宋_GB2312"/>
          <w:sz w:val="28"/>
          <w:szCs w:val="28"/>
        </w:rPr>
        <w:t>shutcmzhaopian@126.com</w:t>
      </w:r>
      <w:r w:rsidRPr="007D1174">
        <w:rPr>
          <w:rFonts w:ascii="仿宋_GB2312" w:eastAsia="仿宋_GB2312"/>
          <w:sz w:val="28"/>
          <w:szCs w:val="28"/>
        </w:rPr>
        <w:t> </w:t>
      </w:r>
      <w:r>
        <w:rPr>
          <w:rStyle w:val="userinfo1"/>
        </w:rPr>
        <w:t> </w:t>
      </w:r>
      <w:r>
        <w:rPr>
          <w:rFonts w:ascii="仿宋_GB2312" w:eastAsia="仿宋_GB2312" w:hint="eastAsia"/>
          <w:sz w:val="28"/>
          <w:szCs w:val="28"/>
        </w:rPr>
        <w:t>。</w:t>
      </w:r>
    </w:p>
    <w:p w:rsidR="0097035E" w:rsidRDefault="0097035E" w:rsidP="00286C27">
      <w:pPr>
        <w:pStyle w:val="ListParagraph"/>
        <w:numPr>
          <w:ilvl w:val="0"/>
          <w:numId w:val="2"/>
        </w:numPr>
        <w:spacing w:line="360" w:lineRule="auto"/>
        <w:ind w:firstLineChars="0"/>
        <w:rPr>
          <w:rFonts w:ascii="仿宋_GB2312" w:eastAsia="仿宋_GB2312"/>
          <w:sz w:val="28"/>
          <w:szCs w:val="28"/>
        </w:rPr>
      </w:pPr>
      <w:r>
        <w:rPr>
          <w:rFonts w:ascii="仿宋_GB2312" w:eastAsia="仿宋_GB2312" w:hint="eastAsia"/>
          <w:sz w:val="28"/>
          <w:szCs w:val="28"/>
        </w:rPr>
        <w:t>材料提交的截止日期为</w:t>
      </w:r>
      <w:smartTag w:uri="urn:schemas-microsoft-com:office:smarttags" w:element="chsdate">
        <w:smartTagPr>
          <w:attr w:name="IsROCDate" w:val="False"/>
          <w:attr w:name="IsLunarDate" w:val="False"/>
          <w:attr w:name="Day" w:val="20"/>
          <w:attr w:name="Month" w:val="9"/>
          <w:attr w:name="Year" w:val="2010"/>
        </w:smartTagP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20</w:t>
        </w:r>
        <w:r>
          <w:rPr>
            <w:rFonts w:ascii="仿宋_GB2312" w:eastAsia="仿宋_GB2312" w:hint="eastAsia"/>
            <w:sz w:val="28"/>
            <w:szCs w:val="28"/>
          </w:rPr>
          <w:t>日</w:t>
        </w:r>
      </w:smartTag>
      <w:r>
        <w:rPr>
          <w:rFonts w:ascii="仿宋_GB2312" w:eastAsia="仿宋_GB2312" w:hint="eastAsia"/>
          <w:sz w:val="28"/>
          <w:szCs w:val="28"/>
        </w:rPr>
        <w:t>。</w:t>
      </w:r>
    </w:p>
    <w:p w:rsidR="0097035E" w:rsidRDefault="0097035E" w:rsidP="005459F6">
      <w:pPr>
        <w:pStyle w:val="ListParagraph"/>
        <w:numPr>
          <w:ilvl w:val="0"/>
          <w:numId w:val="1"/>
        </w:numPr>
        <w:spacing w:line="360" w:lineRule="auto"/>
        <w:ind w:firstLineChars="0"/>
        <w:jc w:val="left"/>
        <w:rPr>
          <w:rFonts w:ascii="仿宋_GB2312" w:eastAsia="仿宋_GB2312"/>
          <w:b/>
          <w:sz w:val="28"/>
          <w:szCs w:val="28"/>
        </w:rPr>
      </w:pPr>
      <w:r>
        <w:rPr>
          <w:rFonts w:ascii="仿宋_GB2312" w:eastAsia="仿宋_GB2312" w:hint="eastAsia"/>
          <w:b/>
          <w:sz w:val="28"/>
          <w:szCs w:val="28"/>
        </w:rPr>
        <w:t>联系方式</w:t>
      </w:r>
    </w:p>
    <w:p w:rsidR="0097035E" w:rsidRDefault="0097035E" w:rsidP="005459F6">
      <w:pPr>
        <w:spacing w:line="360" w:lineRule="auto"/>
        <w:ind w:firstLine="555"/>
        <w:rPr>
          <w:rFonts w:ascii="仿宋_GB2312" w:eastAsia="仿宋_GB2312"/>
          <w:sz w:val="28"/>
          <w:szCs w:val="28"/>
        </w:rPr>
      </w:pPr>
      <w:r w:rsidRPr="005459F6">
        <w:rPr>
          <w:rFonts w:ascii="仿宋_GB2312" w:eastAsia="仿宋_GB2312" w:hint="eastAsia"/>
          <w:sz w:val="28"/>
          <w:szCs w:val="28"/>
        </w:rPr>
        <w:t>联系人：刁</w:t>
      </w:r>
      <w:r>
        <w:rPr>
          <w:rFonts w:ascii="仿宋_GB2312" w:eastAsia="仿宋_GB2312"/>
          <w:sz w:val="28"/>
          <w:szCs w:val="28"/>
        </w:rPr>
        <w:t xml:space="preserve">  </w:t>
      </w:r>
      <w:r w:rsidRPr="005459F6">
        <w:rPr>
          <w:rFonts w:ascii="仿宋_GB2312" w:eastAsia="仿宋_GB2312" w:hint="eastAsia"/>
          <w:sz w:val="28"/>
          <w:szCs w:val="28"/>
        </w:rPr>
        <w:t>静</w:t>
      </w:r>
      <w:r>
        <w:rPr>
          <w:rFonts w:ascii="仿宋_GB2312" w:eastAsia="仿宋_GB2312"/>
          <w:sz w:val="28"/>
          <w:szCs w:val="28"/>
        </w:rPr>
        <w:t xml:space="preserve">           </w:t>
      </w:r>
      <w:r>
        <w:rPr>
          <w:rFonts w:ascii="仿宋_GB2312" w:eastAsia="仿宋_GB2312" w:hint="eastAsia"/>
          <w:sz w:val="28"/>
          <w:szCs w:val="28"/>
        </w:rPr>
        <w:t>联系电话：</w:t>
      </w:r>
      <w:r>
        <w:rPr>
          <w:rFonts w:ascii="仿宋_GB2312" w:eastAsia="仿宋_GB2312"/>
          <w:sz w:val="28"/>
          <w:szCs w:val="28"/>
        </w:rPr>
        <w:t>51323033</w:t>
      </w:r>
    </w:p>
    <w:p w:rsidR="0097035E" w:rsidRDefault="0097035E" w:rsidP="005459F6">
      <w:pPr>
        <w:spacing w:line="360" w:lineRule="auto"/>
        <w:ind w:firstLine="555"/>
        <w:rPr>
          <w:rFonts w:ascii="仿宋_GB2312" w:eastAsia="仿宋_GB2312"/>
          <w:sz w:val="28"/>
          <w:szCs w:val="28"/>
        </w:rPr>
      </w:pPr>
    </w:p>
    <w:p w:rsidR="0097035E" w:rsidRDefault="0097035E" w:rsidP="005459F6">
      <w:pPr>
        <w:spacing w:line="360" w:lineRule="auto"/>
        <w:ind w:firstLine="555"/>
        <w:jc w:val="right"/>
        <w:rPr>
          <w:rFonts w:ascii="仿宋_GB2312" w:eastAsia="仿宋_GB2312"/>
          <w:sz w:val="28"/>
          <w:szCs w:val="28"/>
        </w:rPr>
      </w:pPr>
      <w:r>
        <w:rPr>
          <w:rFonts w:ascii="仿宋_GB2312" w:eastAsia="仿宋_GB2312" w:hint="eastAsia"/>
          <w:sz w:val="28"/>
          <w:szCs w:val="28"/>
        </w:rPr>
        <w:t>共青团上海中医药大学委员会</w:t>
      </w:r>
    </w:p>
    <w:p w:rsidR="0097035E" w:rsidRDefault="0097035E" w:rsidP="005459F6">
      <w:pPr>
        <w:spacing w:line="360" w:lineRule="auto"/>
        <w:ind w:firstLine="555"/>
        <w:jc w:val="right"/>
        <w:rPr>
          <w:rFonts w:ascii="仿宋_GB2312" w:eastAsia="仿宋_GB2312"/>
          <w:sz w:val="28"/>
          <w:szCs w:val="28"/>
        </w:rPr>
      </w:pPr>
      <w:r>
        <w:rPr>
          <w:rFonts w:ascii="仿宋_GB2312" w:eastAsia="仿宋_GB2312" w:hint="eastAsia"/>
          <w:sz w:val="28"/>
          <w:szCs w:val="28"/>
        </w:rPr>
        <w:t>上海中医药大学世博会志愿者工作站</w:t>
      </w:r>
    </w:p>
    <w:p w:rsidR="0097035E" w:rsidRPr="005459F6" w:rsidRDefault="0097035E" w:rsidP="005459F6">
      <w:pPr>
        <w:spacing w:line="360" w:lineRule="auto"/>
        <w:ind w:firstLine="555"/>
        <w:jc w:val="right"/>
        <w:rPr>
          <w:rFonts w:ascii="仿宋_GB2312" w:eastAsia="仿宋_GB2312"/>
          <w:sz w:val="28"/>
          <w:szCs w:val="28"/>
        </w:rPr>
      </w:pPr>
      <w:smartTag w:uri="urn:schemas-microsoft-com:office:smarttags" w:element="chsdate">
        <w:smartTagPr>
          <w:attr w:name="IsROCDate" w:val="False"/>
          <w:attr w:name="IsLunarDate" w:val="False"/>
          <w:attr w:name="Day" w:val="13"/>
          <w:attr w:name="Month" w:val="9"/>
          <w:attr w:name="Year" w:val="2010"/>
        </w:smartTagPr>
        <w:r>
          <w:rPr>
            <w:rFonts w:ascii="仿宋_GB2312" w:eastAsia="仿宋_GB2312"/>
            <w:sz w:val="28"/>
            <w:szCs w:val="28"/>
          </w:rPr>
          <w:t>2010</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13</w:t>
        </w:r>
        <w:r>
          <w:rPr>
            <w:rFonts w:ascii="仿宋_GB2312" w:eastAsia="仿宋_GB2312" w:hint="eastAsia"/>
            <w:sz w:val="28"/>
            <w:szCs w:val="28"/>
          </w:rPr>
          <w:t>日</w:t>
        </w:r>
      </w:smartTag>
    </w:p>
    <w:sectPr w:rsidR="0097035E" w:rsidRPr="005459F6" w:rsidSect="00482CB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5E" w:rsidRDefault="0097035E" w:rsidP="00AF3AEC">
      <w:r>
        <w:separator/>
      </w:r>
    </w:p>
  </w:endnote>
  <w:endnote w:type="continuationSeparator" w:id="0">
    <w:p w:rsidR="0097035E" w:rsidRDefault="0097035E" w:rsidP="00AF3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35E" w:rsidRDefault="0097035E" w:rsidP="00481C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035E" w:rsidRDefault="00970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35E" w:rsidRDefault="0097035E" w:rsidP="00481C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035E" w:rsidRDefault="00970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5E" w:rsidRDefault="0097035E" w:rsidP="00AF3AEC">
      <w:r>
        <w:separator/>
      </w:r>
    </w:p>
  </w:footnote>
  <w:footnote w:type="continuationSeparator" w:id="0">
    <w:p w:rsidR="0097035E" w:rsidRDefault="0097035E" w:rsidP="00AF3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05F4"/>
    <w:multiLevelType w:val="hybridMultilevel"/>
    <w:tmpl w:val="CE344B18"/>
    <w:lvl w:ilvl="0" w:tplc="706AF29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2461A32"/>
    <w:multiLevelType w:val="hybridMultilevel"/>
    <w:tmpl w:val="431C0AF4"/>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026"/>
    <w:rsid w:val="0000083A"/>
    <w:rsid w:val="000015E0"/>
    <w:rsid w:val="0000223E"/>
    <w:rsid w:val="00003853"/>
    <w:rsid w:val="0000559B"/>
    <w:rsid w:val="000056D4"/>
    <w:rsid w:val="00006FB1"/>
    <w:rsid w:val="000113AC"/>
    <w:rsid w:val="00012CA6"/>
    <w:rsid w:val="00016B05"/>
    <w:rsid w:val="00017901"/>
    <w:rsid w:val="00033125"/>
    <w:rsid w:val="00033962"/>
    <w:rsid w:val="00033A34"/>
    <w:rsid w:val="00041349"/>
    <w:rsid w:val="00042575"/>
    <w:rsid w:val="000445F0"/>
    <w:rsid w:val="00051F0C"/>
    <w:rsid w:val="000569D8"/>
    <w:rsid w:val="00060C8A"/>
    <w:rsid w:val="0006105C"/>
    <w:rsid w:val="00061C52"/>
    <w:rsid w:val="0006219C"/>
    <w:rsid w:val="00062369"/>
    <w:rsid w:val="00064ED3"/>
    <w:rsid w:val="00066B5D"/>
    <w:rsid w:val="000674D8"/>
    <w:rsid w:val="0007640C"/>
    <w:rsid w:val="00076E9E"/>
    <w:rsid w:val="00082E18"/>
    <w:rsid w:val="00084970"/>
    <w:rsid w:val="00092E68"/>
    <w:rsid w:val="00095192"/>
    <w:rsid w:val="000A24C0"/>
    <w:rsid w:val="000A4765"/>
    <w:rsid w:val="000A6FB5"/>
    <w:rsid w:val="000A72AF"/>
    <w:rsid w:val="000B28AF"/>
    <w:rsid w:val="000C092E"/>
    <w:rsid w:val="000C6147"/>
    <w:rsid w:val="000C73E3"/>
    <w:rsid w:val="000D7D1E"/>
    <w:rsid w:val="000E110D"/>
    <w:rsid w:val="000E1985"/>
    <w:rsid w:val="000E20B7"/>
    <w:rsid w:val="000F25DE"/>
    <w:rsid w:val="000F6A5D"/>
    <w:rsid w:val="00103CD4"/>
    <w:rsid w:val="00103E49"/>
    <w:rsid w:val="00104126"/>
    <w:rsid w:val="00105767"/>
    <w:rsid w:val="001100EA"/>
    <w:rsid w:val="00125801"/>
    <w:rsid w:val="00131BD4"/>
    <w:rsid w:val="00132478"/>
    <w:rsid w:val="001369D8"/>
    <w:rsid w:val="001408CF"/>
    <w:rsid w:val="00141B0D"/>
    <w:rsid w:val="0014441F"/>
    <w:rsid w:val="0014487A"/>
    <w:rsid w:val="001476AD"/>
    <w:rsid w:val="00147E1F"/>
    <w:rsid w:val="00150230"/>
    <w:rsid w:val="001504F5"/>
    <w:rsid w:val="00151E8B"/>
    <w:rsid w:val="00163B26"/>
    <w:rsid w:val="001647B0"/>
    <w:rsid w:val="00167466"/>
    <w:rsid w:val="00171544"/>
    <w:rsid w:val="001755FE"/>
    <w:rsid w:val="0017599A"/>
    <w:rsid w:val="00176739"/>
    <w:rsid w:val="00176C00"/>
    <w:rsid w:val="00176C7C"/>
    <w:rsid w:val="001773E8"/>
    <w:rsid w:val="00180CC9"/>
    <w:rsid w:val="001830F5"/>
    <w:rsid w:val="00184A2C"/>
    <w:rsid w:val="00184B64"/>
    <w:rsid w:val="001922CE"/>
    <w:rsid w:val="00192E24"/>
    <w:rsid w:val="0019742B"/>
    <w:rsid w:val="001A4595"/>
    <w:rsid w:val="001B0EBF"/>
    <w:rsid w:val="001B34C3"/>
    <w:rsid w:val="001B5781"/>
    <w:rsid w:val="001C7D7B"/>
    <w:rsid w:val="001D0437"/>
    <w:rsid w:val="001E3007"/>
    <w:rsid w:val="001E7545"/>
    <w:rsid w:val="001F16CB"/>
    <w:rsid w:val="001F24E2"/>
    <w:rsid w:val="001F2C51"/>
    <w:rsid w:val="001F60C2"/>
    <w:rsid w:val="001F6412"/>
    <w:rsid w:val="001F71E9"/>
    <w:rsid w:val="0020060C"/>
    <w:rsid w:val="00202549"/>
    <w:rsid w:val="002037AC"/>
    <w:rsid w:val="00204992"/>
    <w:rsid w:val="00210D38"/>
    <w:rsid w:val="0021614A"/>
    <w:rsid w:val="002162E3"/>
    <w:rsid w:val="00223579"/>
    <w:rsid w:val="0022442F"/>
    <w:rsid w:val="002312EF"/>
    <w:rsid w:val="00232E8A"/>
    <w:rsid w:val="00232EEA"/>
    <w:rsid w:val="0023343C"/>
    <w:rsid w:val="00235FDA"/>
    <w:rsid w:val="00236AB4"/>
    <w:rsid w:val="002405BB"/>
    <w:rsid w:val="00240E6E"/>
    <w:rsid w:val="00241ABE"/>
    <w:rsid w:val="00242661"/>
    <w:rsid w:val="00242C6C"/>
    <w:rsid w:val="0024301B"/>
    <w:rsid w:val="002455AA"/>
    <w:rsid w:val="0024693D"/>
    <w:rsid w:val="002502BA"/>
    <w:rsid w:val="00250915"/>
    <w:rsid w:val="00253931"/>
    <w:rsid w:val="00255611"/>
    <w:rsid w:val="0025713A"/>
    <w:rsid w:val="00261241"/>
    <w:rsid w:val="00262276"/>
    <w:rsid w:val="00263B38"/>
    <w:rsid w:val="00263DA7"/>
    <w:rsid w:val="00270651"/>
    <w:rsid w:val="00271027"/>
    <w:rsid w:val="0027306E"/>
    <w:rsid w:val="00280213"/>
    <w:rsid w:val="00281CF0"/>
    <w:rsid w:val="00282E3C"/>
    <w:rsid w:val="00283481"/>
    <w:rsid w:val="00286C27"/>
    <w:rsid w:val="0029274A"/>
    <w:rsid w:val="00295652"/>
    <w:rsid w:val="002A1925"/>
    <w:rsid w:val="002B5320"/>
    <w:rsid w:val="002B7D0F"/>
    <w:rsid w:val="002C02F3"/>
    <w:rsid w:val="002D17D8"/>
    <w:rsid w:val="002D48D4"/>
    <w:rsid w:val="002D67E2"/>
    <w:rsid w:val="002D6D86"/>
    <w:rsid w:val="002E2D25"/>
    <w:rsid w:val="002E2FD7"/>
    <w:rsid w:val="002E37DC"/>
    <w:rsid w:val="002E5478"/>
    <w:rsid w:val="002E5A18"/>
    <w:rsid w:val="002F4176"/>
    <w:rsid w:val="002F6141"/>
    <w:rsid w:val="002F7215"/>
    <w:rsid w:val="002F7915"/>
    <w:rsid w:val="003001CE"/>
    <w:rsid w:val="00301173"/>
    <w:rsid w:val="0030224E"/>
    <w:rsid w:val="003029E1"/>
    <w:rsid w:val="003112ED"/>
    <w:rsid w:val="00316A62"/>
    <w:rsid w:val="00316C3E"/>
    <w:rsid w:val="00323D9C"/>
    <w:rsid w:val="003241F0"/>
    <w:rsid w:val="003253CC"/>
    <w:rsid w:val="0033107A"/>
    <w:rsid w:val="00340FA4"/>
    <w:rsid w:val="00342640"/>
    <w:rsid w:val="00342E04"/>
    <w:rsid w:val="00347474"/>
    <w:rsid w:val="00350F2D"/>
    <w:rsid w:val="00354452"/>
    <w:rsid w:val="00354E75"/>
    <w:rsid w:val="003655E1"/>
    <w:rsid w:val="003669A9"/>
    <w:rsid w:val="00366E75"/>
    <w:rsid w:val="0037537B"/>
    <w:rsid w:val="00382283"/>
    <w:rsid w:val="0038731B"/>
    <w:rsid w:val="00393A88"/>
    <w:rsid w:val="0039563B"/>
    <w:rsid w:val="003A0869"/>
    <w:rsid w:val="003A1367"/>
    <w:rsid w:val="003A19C8"/>
    <w:rsid w:val="003A5B50"/>
    <w:rsid w:val="003B0518"/>
    <w:rsid w:val="003B4A6A"/>
    <w:rsid w:val="003C1301"/>
    <w:rsid w:val="003C60D0"/>
    <w:rsid w:val="003C6BA0"/>
    <w:rsid w:val="003E03EE"/>
    <w:rsid w:val="003E15B7"/>
    <w:rsid w:val="003E2310"/>
    <w:rsid w:val="003E76A0"/>
    <w:rsid w:val="003F23FA"/>
    <w:rsid w:val="003F5F0E"/>
    <w:rsid w:val="00403CE4"/>
    <w:rsid w:val="00404833"/>
    <w:rsid w:val="004059B5"/>
    <w:rsid w:val="00405DD6"/>
    <w:rsid w:val="004121D6"/>
    <w:rsid w:val="00412B99"/>
    <w:rsid w:val="00417068"/>
    <w:rsid w:val="004372A0"/>
    <w:rsid w:val="004438A9"/>
    <w:rsid w:val="00443FE9"/>
    <w:rsid w:val="0045076B"/>
    <w:rsid w:val="004509D1"/>
    <w:rsid w:val="004527F7"/>
    <w:rsid w:val="004601A2"/>
    <w:rsid w:val="00460ED4"/>
    <w:rsid w:val="004634E6"/>
    <w:rsid w:val="004661FB"/>
    <w:rsid w:val="00466B9B"/>
    <w:rsid w:val="00467040"/>
    <w:rsid w:val="0047143E"/>
    <w:rsid w:val="00471860"/>
    <w:rsid w:val="00472D96"/>
    <w:rsid w:val="0047694E"/>
    <w:rsid w:val="00477D7C"/>
    <w:rsid w:val="004803F2"/>
    <w:rsid w:val="00480AC6"/>
    <w:rsid w:val="00481C6E"/>
    <w:rsid w:val="00482CB5"/>
    <w:rsid w:val="00487326"/>
    <w:rsid w:val="004900A3"/>
    <w:rsid w:val="00490199"/>
    <w:rsid w:val="004A0E90"/>
    <w:rsid w:val="004A161C"/>
    <w:rsid w:val="004A4834"/>
    <w:rsid w:val="004A52B3"/>
    <w:rsid w:val="004B0062"/>
    <w:rsid w:val="004B22F8"/>
    <w:rsid w:val="004B29D0"/>
    <w:rsid w:val="004B4EF4"/>
    <w:rsid w:val="004B7CB7"/>
    <w:rsid w:val="004C0825"/>
    <w:rsid w:val="004C1403"/>
    <w:rsid w:val="004C2C74"/>
    <w:rsid w:val="004C5E8B"/>
    <w:rsid w:val="004C65E6"/>
    <w:rsid w:val="004D017E"/>
    <w:rsid w:val="004D596B"/>
    <w:rsid w:val="004D7E0E"/>
    <w:rsid w:val="004E1480"/>
    <w:rsid w:val="004E1F3B"/>
    <w:rsid w:val="004E253F"/>
    <w:rsid w:val="004E4F5D"/>
    <w:rsid w:val="004E50D2"/>
    <w:rsid w:val="004E5838"/>
    <w:rsid w:val="004F03C1"/>
    <w:rsid w:val="004F2D48"/>
    <w:rsid w:val="004F34C1"/>
    <w:rsid w:val="004F53D8"/>
    <w:rsid w:val="004F53DF"/>
    <w:rsid w:val="004F701D"/>
    <w:rsid w:val="004F769F"/>
    <w:rsid w:val="00502835"/>
    <w:rsid w:val="005028F5"/>
    <w:rsid w:val="0050491A"/>
    <w:rsid w:val="00513B6F"/>
    <w:rsid w:val="005141E7"/>
    <w:rsid w:val="00514C4F"/>
    <w:rsid w:val="005169DE"/>
    <w:rsid w:val="00517824"/>
    <w:rsid w:val="00526A32"/>
    <w:rsid w:val="0053016D"/>
    <w:rsid w:val="00532B51"/>
    <w:rsid w:val="00535BB9"/>
    <w:rsid w:val="005459F6"/>
    <w:rsid w:val="00550EA5"/>
    <w:rsid w:val="005521F4"/>
    <w:rsid w:val="00554267"/>
    <w:rsid w:val="00554CC6"/>
    <w:rsid w:val="00555714"/>
    <w:rsid w:val="0055602C"/>
    <w:rsid w:val="0056185E"/>
    <w:rsid w:val="00563A85"/>
    <w:rsid w:val="00564E5F"/>
    <w:rsid w:val="00565396"/>
    <w:rsid w:val="00567222"/>
    <w:rsid w:val="00570CC8"/>
    <w:rsid w:val="00573B7D"/>
    <w:rsid w:val="00573D45"/>
    <w:rsid w:val="00574A3F"/>
    <w:rsid w:val="00575214"/>
    <w:rsid w:val="005759E9"/>
    <w:rsid w:val="00580F13"/>
    <w:rsid w:val="0058150E"/>
    <w:rsid w:val="005833F8"/>
    <w:rsid w:val="005844FF"/>
    <w:rsid w:val="00584F6B"/>
    <w:rsid w:val="0059322E"/>
    <w:rsid w:val="00594DD5"/>
    <w:rsid w:val="005968D8"/>
    <w:rsid w:val="0059742C"/>
    <w:rsid w:val="005A2714"/>
    <w:rsid w:val="005A5A9B"/>
    <w:rsid w:val="005A6136"/>
    <w:rsid w:val="005B1323"/>
    <w:rsid w:val="005B3580"/>
    <w:rsid w:val="005B4CF3"/>
    <w:rsid w:val="005C3375"/>
    <w:rsid w:val="005C3B40"/>
    <w:rsid w:val="005D6093"/>
    <w:rsid w:val="005E0F08"/>
    <w:rsid w:val="005E154D"/>
    <w:rsid w:val="005E4927"/>
    <w:rsid w:val="005F1B50"/>
    <w:rsid w:val="005F41BB"/>
    <w:rsid w:val="005F5045"/>
    <w:rsid w:val="00603100"/>
    <w:rsid w:val="00604B41"/>
    <w:rsid w:val="006101E7"/>
    <w:rsid w:val="00612CD4"/>
    <w:rsid w:val="00614D8C"/>
    <w:rsid w:val="00617627"/>
    <w:rsid w:val="0062114B"/>
    <w:rsid w:val="00621386"/>
    <w:rsid w:val="00624EE4"/>
    <w:rsid w:val="006303BF"/>
    <w:rsid w:val="00634AF3"/>
    <w:rsid w:val="006400A6"/>
    <w:rsid w:val="00640415"/>
    <w:rsid w:val="006425C3"/>
    <w:rsid w:val="00642C93"/>
    <w:rsid w:val="00644AD5"/>
    <w:rsid w:val="00645092"/>
    <w:rsid w:val="006511B3"/>
    <w:rsid w:val="00651EAA"/>
    <w:rsid w:val="00653BEC"/>
    <w:rsid w:val="00654187"/>
    <w:rsid w:val="006609A1"/>
    <w:rsid w:val="00663389"/>
    <w:rsid w:val="00664AC3"/>
    <w:rsid w:val="00667412"/>
    <w:rsid w:val="00672116"/>
    <w:rsid w:val="00676E0C"/>
    <w:rsid w:val="00681F4E"/>
    <w:rsid w:val="00682E4B"/>
    <w:rsid w:val="00683EA8"/>
    <w:rsid w:val="006850A5"/>
    <w:rsid w:val="006863C4"/>
    <w:rsid w:val="00686A60"/>
    <w:rsid w:val="00690147"/>
    <w:rsid w:val="00695C94"/>
    <w:rsid w:val="006969A2"/>
    <w:rsid w:val="006A0E0F"/>
    <w:rsid w:val="006A4827"/>
    <w:rsid w:val="006A51E5"/>
    <w:rsid w:val="006B7323"/>
    <w:rsid w:val="006C0587"/>
    <w:rsid w:val="006C5FB2"/>
    <w:rsid w:val="006C64DF"/>
    <w:rsid w:val="006C6B98"/>
    <w:rsid w:val="006D05A7"/>
    <w:rsid w:val="006D0F1C"/>
    <w:rsid w:val="006F1472"/>
    <w:rsid w:val="006F38F2"/>
    <w:rsid w:val="006F39A9"/>
    <w:rsid w:val="006F4D63"/>
    <w:rsid w:val="006F7477"/>
    <w:rsid w:val="006F7A2A"/>
    <w:rsid w:val="00702291"/>
    <w:rsid w:val="00706F2D"/>
    <w:rsid w:val="00710B45"/>
    <w:rsid w:val="00710BD5"/>
    <w:rsid w:val="00714D00"/>
    <w:rsid w:val="00720337"/>
    <w:rsid w:val="0072409C"/>
    <w:rsid w:val="00724AAD"/>
    <w:rsid w:val="00736F28"/>
    <w:rsid w:val="00737EBD"/>
    <w:rsid w:val="00745FC9"/>
    <w:rsid w:val="00751C85"/>
    <w:rsid w:val="00752E3B"/>
    <w:rsid w:val="00753E08"/>
    <w:rsid w:val="00755AF9"/>
    <w:rsid w:val="00757C7E"/>
    <w:rsid w:val="007634E3"/>
    <w:rsid w:val="00763E44"/>
    <w:rsid w:val="0076424A"/>
    <w:rsid w:val="0076464A"/>
    <w:rsid w:val="00764BDE"/>
    <w:rsid w:val="0077141D"/>
    <w:rsid w:val="00772249"/>
    <w:rsid w:val="00773F30"/>
    <w:rsid w:val="0077688C"/>
    <w:rsid w:val="00777AE3"/>
    <w:rsid w:val="007826CA"/>
    <w:rsid w:val="00785738"/>
    <w:rsid w:val="0078637E"/>
    <w:rsid w:val="00787030"/>
    <w:rsid w:val="00787A26"/>
    <w:rsid w:val="00787C8B"/>
    <w:rsid w:val="00790F7C"/>
    <w:rsid w:val="00793C29"/>
    <w:rsid w:val="007A00EB"/>
    <w:rsid w:val="007A06F6"/>
    <w:rsid w:val="007A3F71"/>
    <w:rsid w:val="007A72E3"/>
    <w:rsid w:val="007B15E1"/>
    <w:rsid w:val="007B233F"/>
    <w:rsid w:val="007B25E8"/>
    <w:rsid w:val="007B339A"/>
    <w:rsid w:val="007B4E67"/>
    <w:rsid w:val="007B6255"/>
    <w:rsid w:val="007C2282"/>
    <w:rsid w:val="007D055D"/>
    <w:rsid w:val="007D073E"/>
    <w:rsid w:val="007D1174"/>
    <w:rsid w:val="007D1A08"/>
    <w:rsid w:val="007D1D61"/>
    <w:rsid w:val="007D24BD"/>
    <w:rsid w:val="007D6563"/>
    <w:rsid w:val="007E3FF9"/>
    <w:rsid w:val="007E6475"/>
    <w:rsid w:val="007F1D7D"/>
    <w:rsid w:val="007F5302"/>
    <w:rsid w:val="007F5C07"/>
    <w:rsid w:val="007F5D82"/>
    <w:rsid w:val="0080072E"/>
    <w:rsid w:val="00810331"/>
    <w:rsid w:val="00810DC9"/>
    <w:rsid w:val="0081744F"/>
    <w:rsid w:val="008301DE"/>
    <w:rsid w:val="00834A08"/>
    <w:rsid w:val="008373B4"/>
    <w:rsid w:val="00846794"/>
    <w:rsid w:val="008543FC"/>
    <w:rsid w:val="0085630D"/>
    <w:rsid w:val="00861804"/>
    <w:rsid w:val="00862DCE"/>
    <w:rsid w:val="0086795F"/>
    <w:rsid w:val="0087131F"/>
    <w:rsid w:val="00876FAC"/>
    <w:rsid w:val="00877A9B"/>
    <w:rsid w:val="008812A9"/>
    <w:rsid w:val="00884541"/>
    <w:rsid w:val="008849F1"/>
    <w:rsid w:val="00885BD3"/>
    <w:rsid w:val="00890656"/>
    <w:rsid w:val="00891B72"/>
    <w:rsid w:val="008947E4"/>
    <w:rsid w:val="008A0892"/>
    <w:rsid w:val="008A113E"/>
    <w:rsid w:val="008A1C75"/>
    <w:rsid w:val="008A53BA"/>
    <w:rsid w:val="008A71EC"/>
    <w:rsid w:val="008C027A"/>
    <w:rsid w:val="008C3A4E"/>
    <w:rsid w:val="008C5C53"/>
    <w:rsid w:val="008C66D3"/>
    <w:rsid w:val="008D214F"/>
    <w:rsid w:val="008D22B2"/>
    <w:rsid w:val="008D3404"/>
    <w:rsid w:val="008D7C0A"/>
    <w:rsid w:val="008E417F"/>
    <w:rsid w:val="008E574A"/>
    <w:rsid w:val="008E7137"/>
    <w:rsid w:val="008F259E"/>
    <w:rsid w:val="008F5CB8"/>
    <w:rsid w:val="008F5CD9"/>
    <w:rsid w:val="008F63AF"/>
    <w:rsid w:val="008F7499"/>
    <w:rsid w:val="0090098B"/>
    <w:rsid w:val="00900DF2"/>
    <w:rsid w:val="00901C03"/>
    <w:rsid w:val="00902BA2"/>
    <w:rsid w:val="009030EA"/>
    <w:rsid w:val="00912498"/>
    <w:rsid w:val="00912FAA"/>
    <w:rsid w:val="009157A3"/>
    <w:rsid w:val="00916B3E"/>
    <w:rsid w:val="00916DE5"/>
    <w:rsid w:val="009172DE"/>
    <w:rsid w:val="00920E0C"/>
    <w:rsid w:val="0092188F"/>
    <w:rsid w:val="009236B4"/>
    <w:rsid w:val="009266D8"/>
    <w:rsid w:val="00933FA9"/>
    <w:rsid w:val="00940680"/>
    <w:rsid w:val="00941614"/>
    <w:rsid w:val="00945450"/>
    <w:rsid w:val="00946D60"/>
    <w:rsid w:val="00950E06"/>
    <w:rsid w:val="009537F0"/>
    <w:rsid w:val="009557B6"/>
    <w:rsid w:val="00956A94"/>
    <w:rsid w:val="00960153"/>
    <w:rsid w:val="009614A7"/>
    <w:rsid w:val="00961D5D"/>
    <w:rsid w:val="00967CDB"/>
    <w:rsid w:val="0097035E"/>
    <w:rsid w:val="00971A96"/>
    <w:rsid w:val="0097389F"/>
    <w:rsid w:val="0097715F"/>
    <w:rsid w:val="00977D29"/>
    <w:rsid w:val="00981666"/>
    <w:rsid w:val="00981A31"/>
    <w:rsid w:val="009835C5"/>
    <w:rsid w:val="009856BF"/>
    <w:rsid w:val="00985734"/>
    <w:rsid w:val="0098577C"/>
    <w:rsid w:val="009902FC"/>
    <w:rsid w:val="0099037E"/>
    <w:rsid w:val="00990965"/>
    <w:rsid w:val="0099223E"/>
    <w:rsid w:val="00992816"/>
    <w:rsid w:val="009B59C5"/>
    <w:rsid w:val="009C07A4"/>
    <w:rsid w:val="009C3BDD"/>
    <w:rsid w:val="009C4E57"/>
    <w:rsid w:val="009C7E6C"/>
    <w:rsid w:val="009D169E"/>
    <w:rsid w:val="009D6893"/>
    <w:rsid w:val="009E16C6"/>
    <w:rsid w:val="009E1F3E"/>
    <w:rsid w:val="009E28E7"/>
    <w:rsid w:val="009E7278"/>
    <w:rsid w:val="009F0A89"/>
    <w:rsid w:val="009F0B9B"/>
    <w:rsid w:val="009F4097"/>
    <w:rsid w:val="009F5557"/>
    <w:rsid w:val="009F7AAF"/>
    <w:rsid w:val="00A05218"/>
    <w:rsid w:val="00A206B0"/>
    <w:rsid w:val="00A22C88"/>
    <w:rsid w:val="00A266F7"/>
    <w:rsid w:val="00A26B6C"/>
    <w:rsid w:val="00A31B6C"/>
    <w:rsid w:val="00A3237E"/>
    <w:rsid w:val="00A3239F"/>
    <w:rsid w:val="00A32C2A"/>
    <w:rsid w:val="00A33B62"/>
    <w:rsid w:val="00A3482D"/>
    <w:rsid w:val="00A36060"/>
    <w:rsid w:val="00A479F0"/>
    <w:rsid w:val="00A508A6"/>
    <w:rsid w:val="00A52257"/>
    <w:rsid w:val="00A52E2C"/>
    <w:rsid w:val="00A543C3"/>
    <w:rsid w:val="00A561B8"/>
    <w:rsid w:val="00A601FB"/>
    <w:rsid w:val="00A648C8"/>
    <w:rsid w:val="00A675B4"/>
    <w:rsid w:val="00A70400"/>
    <w:rsid w:val="00A80F32"/>
    <w:rsid w:val="00A81D13"/>
    <w:rsid w:val="00A8269E"/>
    <w:rsid w:val="00A857E9"/>
    <w:rsid w:val="00A87F49"/>
    <w:rsid w:val="00A92B92"/>
    <w:rsid w:val="00A958F1"/>
    <w:rsid w:val="00A9799F"/>
    <w:rsid w:val="00AA2CF8"/>
    <w:rsid w:val="00AB0B93"/>
    <w:rsid w:val="00AB1D62"/>
    <w:rsid w:val="00AB4BE9"/>
    <w:rsid w:val="00AC36F8"/>
    <w:rsid w:val="00AC6D43"/>
    <w:rsid w:val="00AD729F"/>
    <w:rsid w:val="00AD7478"/>
    <w:rsid w:val="00AE7A9A"/>
    <w:rsid w:val="00AE7ED5"/>
    <w:rsid w:val="00AF0E0E"/>
    <w:rsid w:val="00AF20DA"/>
    <w:rsid w:val="00AF2BAD"/>
    <w:rsid w:val="00AF3AEC"/>
    <w:rsid w:val="00B04779"/>
    <w:rsid w:val="00B05F25"/>
    <w:rsid w:val="00B06AD3"/>
    <w:rsid w:val="00B10D74"/>
    <w:rsid w:val="00B11B80"/>
    <w:rsid w:val="00B12958"/>
    <w:rsid w:val="00B12C3B"/>
    <w:rsid w:val="00B13B3B"/>
    <w:rsid w:val="00B2331A"/>
    <w:rsid w:val="00B23C99"/>
    <w:rsid w:val="00B23E67"/>
    <w:rsid w:val="00B24D22"/>
    <w:rsid w:val="00B3191B"/>
    <w:rsid w:val="00B3216C"/>
    <w:rsid w:val="00B42C7B"/>
    <w:rsid w:val="00B506EA"/>
    <w:rsid w:val="00B50EE6"/>
    <w:rsid w:val="00B564A7"/>
    <w:rsid w:val="00B610C8"/>
    <w:rsid w:val="00B64826"/>
    <w:rsid w:val="00B6782F"/>
    <w:rsid w:val="00B72CCB"/>
    <w:rsid w:val="00B73B5E"/>
    <w:rsid w:val="00B75839"/>
    <w:rsid w:val="00B808D5"/>
    <w:rsid w:val="00B86382"/>
    <w:rsid w:val="00B876AD"/>
    <w:rsid w:val="00B90927"/>
    <w:rsid w:val="00B91ACE"/>
    <w:rsid w:val="00B92E81"/>
    <w:rsid w:val="00B97809"/>
    <w:rsid w:val="00BA0BD8"/>
    <w:rsid w:val="00BA26A6"/>
    <w:rsid w:val="00BA45CD"/>
    <w:rsid w:val="00BA4FDC"/>
    <w:rsid w:val="00BA60B5"/>
    <w:rsid w:val="00BA621C"/>
    <w:rsid w:val="00BB0091"/>
    <w:rsid w:val="00BB22EE"/>
    <w:rsid w:val="00BB4960"/>
    <w:rsid w:val="00BB5E2F"/>
    <w:rsid w:val="00BB6B3A"/>
    <w:rsid w:val="00BC16B8"/>
    <w:rsid w:val="00BC2D75"/>
    <w:rsid w:val="00BC4591"/>
    <w:rsid w:val="00BD296C"/>
    <w:rsid w:val="00BD4F61"/>
    <w:rsid w:val="00BD6123"/>
    <w:rsid w:val="00BE062F"/>
    <w:rsid w:val="00BE3E09"/>
    <w:rsid w:val="00BE499E"/>
    <w:rsid w:val="00BE523F"/>
    <w:rsid w:val="00BE760B"/>
    <w:rsid w:val="00BE792F"/>
    <w:rsid w:val="00BF7356"/>
    <w:rsid w:val="00BF7558"/>
    <w:rsid w:val="00BF7590"/>
    <w:rsid w:val="00C0305B"/>
    <w:rsid w:val="00C03E12"/>
    <w:rsid w:val="00C04156"/>
    <w:rsid w:val="00C05A5E"/>
    <w:rsid w:val="00C06B37"/>
    <w:rsid w:val="00C06D85"/>
    <w:rsid w:val="00C10C70"/>
    <w:rsid w:val="00C1429F"/>
    <w:rsid w:val="00C14E30"/>
    <w:rsid w:val="00C155B9"/>
    <w:rsid w:val="00C17BD6"/>
    <w:rsid w:val="00C22357"/>
    <w:rsid w:val="00C26291"/>
    <w:rsid w:val="00C27E18"/>
    <w:rsid w:val="00C318C6"/>
    <w:rsid w:val="00C34952"/>
    <w:rsid w:val="00C35002"/>
    <w:rsid w:val="00C3694B"/>
    <w:rsid w:val="00C443B9"/>
    <w:rsid w:val="00C529CF"/>
    <w:rsid w:val="00C61EC0"/>
    <w:rsid w:val="00C634C1"/>
    <w:rsid w:val="00C63CAA"/>
    <w:rsid w:val="00C64121"/>
    <w:rsid w:val="00C67EC2"/>
    <w:rsid w:val="00C7709D"/>
    <w:rsid w:val="00C81C1C"/>
    <w:rsid w:val="00C86963"/>
    <w:rsid w:val="00C91AA8"/>
    <w:rsid w:val="00C9351D"/>
    <w:rsid w:val="00C95921"/>
    <w:rsid w:val="00CA0475"/>
    <w:rsid w:val="00CA0D22"/>
    <w:rsid w:val="00CA42F7"/>
    <w:rsid w:val="00CA64BB"/>
    <w:rsid w:val="00CA7B8E"/>
    <w:rsid w:val="00CB047C"/>
    <w:rsid w:val="00CC0D2F"/>
    <w:rsid w:val="00CC1BA9"/>
    <w:rsid w:val="00CC6E59"/>
    <w:rsid w:val="00CD676E"/>
    <w:rsid w:val="00CE143B"/>
    <w:rsid w:val="00CE14E3"/>
    <w:rsid w:val="00CE1606"/>
    <w:rsid w:val="00CE26FC"/>
    <w:rsid w:val="00CE2CD0"/>
    <w:rsid w:val="00CE5A6D"/>
    <w:rsid w:val="00CE6426"/>
    <w:rsid w:val="00CF068D"/>
    <w:rsid w:val="00CF23D0"/>
    <w:rsid w:val="00CF52F0"/>
    <w:rsid w:val="00CF619E"/>
    <w:rsid w:val="00D01593"/>
    <w:rsid w:val="00D020F5"/>
    <w:rsid w:val="00D02797"/>
    <w:rsid w:val="00D0370E"/>
    <w:rsid w:val="00D04C40"/>
    <w:rsid w:val="00D053EE"/>
    <w:rsid w:val="00D21B82"/>
    <w:rsid w:val="00D2217F"/>
    <w:rsid w:val="00D22E12"/>
    <w:rsid w:val="00D2435A"/>
    <w:rsid w:val="00D34985"/>
    <w:rsid w:val="00D34B04"/>
    <w:rsid w:val="00D35569"/>
    <w:rsid w:val="00D41129"/>
    <w:rsid w:val="00D5005D"/>
    <w:rsid w:val="00D51D02"/>
    <w:rsid w:val="00D51F1C"/>
    <w:rsid w:val="00D54903"/>
    <w:rsid w:val="00D54C92"/>
    <w:rsid w:val="00D55954"/>
    <w:rsid w:val="00D5666E"/>
    <w:rsid w:val="00D601B7"/>
    <w:rsid w:val="00D6093E"/>
    <w:rsid w:val="00D63B26"/>
    <w:rsid w:val="00D65D34"/>
    <w:rsid w:val="00D67A95"/>
    <w:rsid w:val="00D73654"/>
    <w:rsid w:val="00D769D7"/>
    <w:rsid w:val="00D820E7"/>
    <w:rsid w:val="00D82539"/>
    <w:rsid w:val="00D84F64"/>
    <w:rsid w:val="00D86047"/>
    <w:rsid w:val="00D862D6"/>
    <w:rsid w:val="00D91B48"/>
    <w:rsid w:val="00D955B2"/>
    <w:rsid w:val="00D978C4"/>
    <w:rsid w:val="00DA0C0F"/>
    <w:rsid w:val="00DA3026"/>
    <w:rsid w:val="00DA7737"/>
    <w:rsid w:val="00DB3444"/>
    <w:rsid w:val="00DB35B9"/>
    <w:rsid w:val="00DB569F"/>
    <w:rsid w:val="00DB6BE9"/>
    <w:rsid w:val="00DB765F"/>
    <w:rsid w:val="00DD2579"/>
    <w:rsid w:val="00DD25F3"/>
    <w:rsid w:val="00DD4073"/>
    <w:rsid w:val="00DD63B6"/>
    <w:rsid w:val="00DD6C7B"/>
    <w:rsid w:val="00DD6FB8"/>
    <w:rsid w:val="00DE33E8"/>
    <w:rsid w:val="00DE3AC3"/>
    <w:rsid w:val="00DE7F6C"/>
    <w:rsid w:val="00DF157B"/>
    <w:rsid w:val="00DF317F"/>
    <w:rsid w:val="00DF538E"/>
    <w:rsid w:val="00DF6154"/>
    <w:rsid w:val="00DF6ECF"/>
    <w:rsid w:val="00E007E6"/>
    <w:rsid w:val="00E0145E"/>
    <w:rsid w:val="00E04623"/>
    <w:rsid w:val="00E04642"/>
    <w:rsid w:val="00E06968"/>
    <w:rsid w:val="00E07691"/>
    <w:rsid w:val="00E11048"/>
    <w:rsid w:val="00E11405"/>
    <w:rsid w:val="00E126A7"/>
    <w:rsid w:val="00E1368A"/>
    <w:rsid w:val="00E13C22"/>
    <w:rsid w:val="00E13DE9"/>
    <w:rsid w:val="00E23AD4"/>
    <w:rsid w:val="00E27ABE"/>
    <w:rsid w:val="00E27F4F"/>
    <w:rsid w:val="00E311C0"/>
    <w:rsid w:val="00E349EF"/>
    <w:rsid w:val="00E35CD0"/>
    <w:rsid w:val="00E37B21"/>
    <w:rsid w:val="00E40B93"/>
    <w:rsid w:val="00E4381F"/>
    <w:rsid w:val="00E45A4A"/>
    <w:rsid w:val="00E47D1C"/>
    <w:rsid w:val="00E509DC"/>
    <w:rsid w:val="00E53913"/>
    <w:rsid w:val="00E61202"/>
    <w:rsid w:val="00E61B61"/>
    <w:rsid w:val="00E640B3"/>
    <w:rsid w:val="00E65831"/>
    <w:rsid w:val="00E667BB"/>
    <w:rsid w:val="00E7083E"/>
    <w:rsid w:val="00E71F2D"/>
    <w:rsid w:val="00E73BDA"/>
    <w:rsid w:val="00E81160"/>
    <w:rsid w:val="00E813E8"/>
    <w:rsid w:val="00E81F7A"/>
    <w:rsid w:val="00E84916"/>
    <w:rsid w:val="00E84973"/>
    <w:rsid w:val="00E84E9B"/>
    <w:rsid w:val="00E8785A"/>
    <w:rsid w:val="00E878EE"/>
    <w:rsid w:val="00E93D19"/>
    <w:rsid w:val="00E968CD"/>
    <w:rsid w:val="00EA4FBA"/>
    <w:rsid w:val="00EA6929"/>
    <w:rsid w:val="00EA6930"/>
    <w:rsid w:val="00EB0E9F"/>
    <w:rsid w:val="00EB1469"/>
    <w:rsid w:val="00EB538C"/>
    <w:rsid w:val="00EB5A24"/>
    <w:rsid w:val="00EC63E1"/>
    <w:rsid w:val="00ED2665"/>
    <w:rsid w:val="00ED55EC"/>
    <w:rsid w:val="00ED6A63"/>
    <w:rsid w:val="00ED6C90"/>
    <w:rsid w:val="00ED79E6"/>
    <w:rsid w:val="00EE0EC2"/>
    <w:rsid w:val="00EE1C2E"/>
    <w:rsid w:val="00EE3FDD"/>
    <w:rsid w:val="00EE4E2F"/>
    <w:rsid w:val="00EE52E3"/>
    <w:rsid w:val="00EE67CA"/>
    <w:rsid w:val="00EF0117"/>
    <w:rsid w:val="00EF0F83"/>
    <w:rsid w:val="00EF3834"/>
    <w:rsid w:val="00EF6213"/>
    <w:rsid w:val="00F00DF3"/>
    <w:rsid w:val="00F04623"/>
    <w:rsid w:val="00F11401"/>
    <w:rsid w:val="00F1278A"/>
    <w:rsid w:val="00F15045"/>
    <w:rsid w:val="00F21DEE"/>
    <w:rsid w:val="00F35554"/>
    <w:rsid w:val="00F36A4B"/>
    <w:rsid w:val="00F36D7D"/>
    <w:rsid w:val="00F41E0E"/>
    <w:rsid w:val="00F45719"/>
    <w:rsid w:val="00F5128D"/>
    <w:rsid w:val="00F56135"/>
    <w:rsid w:val="00F56B15"/>
    <w:rsid w:val="00F61C28"/>
    <w:rsid w:val="00F63868"/>
    <w:rsid w:val="00F6506C"/>
    <w:rsid w:val="00F652BA"/>
    <w:rsid w:val="00F65563"/>
    <w:rsid w:val="00F71D3F"/>
    <w:rsid w:val="00F73300"/>
    <w:rsid w:val="00F76F2B"/>
    <w:rsid w:val="00F81A94"/>
    <w:rsid w:val="00F81BE1"/>
    <w:rsid w:val="00F91719"/>
    <w:rsid w:val="00F928F9"/>
    <w:rsid w:val="00F92AE3"/>
    <w:rsid w:val="00F9523F"/>
    <w:rsid w:val="00F972E7"/>
    <w:rsid w:val="00FA4177"/>
    <w:rsid w:val="00FA6CAA"/>
    <w:rsid w:val="00FA6E50"/>
    <w:rsid w:val="00FB1E93"/>
    <w:rsid w:val="00FB379B"/>
    <w:rsid w:val="00FC1A53"/>
    <w:rsid w:val="00FC401A"/>
    <w:rsid w:val="00FC45CD"/>
    <w:rsid w:val="00FC48D2"/>
    <w:rsid w:val="00FD06A2"/>
    <w:rsid w:val="00FD2821"/>
    <w:rsid w:val="00FD2EAD"/>
    <w:rsid w:val="00FD4A92"/>
    <w:rsid w:val="00FD4B35"/>
    <w:rsid w:val="00FD5227"/>
    <w:rsid w:val="00FD55F4"/>
    <w:rsid w:val="00FE0026"/>
    <w:rsid w:val="00FE4896"/>
    <w:rsid w:val="00FE7856"/>
    <w:rsid w:val="00FF097E"/>
    <w:rsid w:val="00FF218D"/>
    <w:rsid w:val="00FF2A82"/>
    <w:rsid w:val="00FF6A64"/>
    <w:rsid w:val="00FF6C30"/>
    <w:rsid w:val="00FF7C4B"/>
    <w:rsid w:val="00FF7F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B5"/>
    <w:pPr>
      <w:widowControl w:val="0"/>
      <w:ind w:firstLine="556"/>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7466"/>
    <w:pPr>
      <w:ind w:firstLineChars="200" w:firstLine="420"/>
    </w:pPr>
  </w:style>
  <w:style w:type="paragraph" w:styleId="Header">
    <w:name w:val="header"/>
    <w:basedOn w:val="Normal"/>
    <w:link w:val="HeaderChar"/>
    <w:uiPriority w:val="99"/>
    <w:semiHidden/>
    <w:rsid w:val="00AF3A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F3AEC"/>
    <w:rPr>
      <w:rFonts w:cs="Times New Roman"/>
      <w:sz w:val="18"/>
      <w:szCs w:val="18"/>
    </w:rPr>
  </w:style>
  <w:style w:type="paragraph" w:styleId="Footer">
    <w:name w:val="footer"/>
    <w:basedOn w:val="Normal"/>
    <w:link w:val="FooterChar"/>
    <w:uiPriority w:val="99"/>
    <w:semiHidden/>
    <w:rsid w:val="00AF3A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F3AEC"/>
    <w:rPr>
      <w:rFonts w:cs="Times New Roman"/>
      <w:sz w:val="18"/>
      <w:szCs w:val="18"/>
    </w:rPr>
  </w:style>
  <w:style w:type="character" w:styleId="Hyperlink">
    <w:name w:val="Hyperlink"/>
    <w:basedOn w:val="DefaultParagraphFont"/>
    <w:uiPriority w:val="99"/>
    <w:rsid w:val="00347474"/>
    <w:rPr>
      <w:rFonts w:cs="Times New Roman"/>
      <w:color w:val="0000FF"/>
      <w:u w:val="single"/>
    </w:rPr>
  </w:style>
  <w:style w:type="character" w:customStyle="1" w:styleId="userinfo1">
    <w:name w:val="userinfo1"/>
    <w:basedOn w:val="DefaultParagraphFont"/>
    <w:uiPriority w:val="99"/>
    <w:rsid w:val="007D1174"/>
    <w:rPr>
      <w:rFonts w:cs="Times New Roman"/>
    </w:rPr>
  </w:style>
  <w:style w:type="character" w:styleId="PageNumber">
    <w:name w:val="page number"/>
    <w:basedOn w:val="DefaultParagraphFont"/>
    <w:uiPriority w:val="99"/>
    <w:rsid w:val="000E11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323</TotalTime>
  <Pages>3</Pages>
  <Words>197</Words>
  <Characters>1127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USER</dc:creator>
  <cp:keywords/>
  <dc:description/>
  <cp:lastModifiedBy>*</cp:lastModifiedBy>
  <cp:revision>12</cp:revision>
  <cp:lastPrinted>2010-09-13T07:39:00Z</cp:lastPrinted>
  <dcterms:created xsi:type="dcterms:W3CDTF">2010-09-13T01:04:00Z</dcterms:created>
  <dcterms:modified xsi:type="dcterms:W3CDTF">2010-09-13T07:40:00Z</dcterms:modified>
</cp:coreProperties>
</file>